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93C4" w14:textId="77777777" w:rsidR="00383426" w:rsidRPr="00E476B0" w:rsidRDefault="00383426">
      <w:pPr>
        <w:spacing w:after="100"/>
        <w:rPr>
          <w:rFonts w:ascii="Arial" w:hAnsi="Arial" w:cs="Arial"/>
          <w:b/>
          <w:sz w:val="22"/>
          <w:szCs w:val="22"/>
        </w:rPr>
      </w:pPr>
    </w:p>
    <w:p w14:paraId="205AA61D" w14:textId="62C35C23" w:rsidR="00383426" w:rsidRDefault="008746BA">
      <w:pPr>
        <w:spacing w:after="100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WebServices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2491E">
        <w:rPr>
          <w:rFonts w:ascii="Arial" w:hAnsi="Arial" w:cs="Arial"/>
          <w:b/>
          <w:sz w:val="22"/>
          <w:szCs w:val="22"/>
        </w:rPr>
        <w:t>LimenRisk</w:t>
      </w:r>
      <w:proofErr w:type="spellEnd"/>
    </w:p>
    <w:p w14:paraId="50A36D31" w14:textId="77777777" w:rsidR="00383426" w:rsidRPr="00E476B0" w:rsidRDefault="00383426" w:rsidP="00D87134">
      <w:pPr>
        <w:spacing w:after="100"/>
        <w:rPr>
          <w:rFonts w:ascii="Arial" w:hAnsi="Arial" w:cs="Arial"/>
          <w:b/>
          <w:sz w:val="22"/>
          <w:szCs w:val="22"/>
        </w:rPr>
      </w:pPr>
    </w:p>
    <w:p w14:paraId="40737A93" w14:textId="77777777" w:rsidR="008A6882" w:rsidRPr="00E476B0" w:rsidRDefault="008A6882" w:rsidP="008A6882">
      <w:pPr>
        <w:pStyle w:val="Ttulo3"/>
        <w:rPr>
          <w:rFonts w:ascii="Arial" w:hAnsi="Arial" w:cs="Arial"/>
          <w:sz w:val="22"/>
          <w:szCs w:val="22"/>
        </w:rPr>
      </w:pPr>
      <w:bookmarkStart w:id="0" w:name="_Proceso"/>
      <w:bookmarkStart w:id="1" w:name="_Toc530394241"/>
      <w:bookmarkEnd w:id="0"/>
      <w:r w:rsidRPr="00E476B0">
        <w:rPr>
          <w:rFonts w:ascii="Arial" w:hAnsi="Arial" w:cs="Arial"/>
          <w:sz w:val="22"/>
          <w:szCs w:val="22"/>
        </w:rPr>
        <w:t>Proceso</w:t>
      </w:r>
      <w:bookmarkEnd w:id="1"/>
    </w:p>
    <w:p w14:paraId="5722551E" w14:textId="77777777" w:rsidR="00237AEF" w:rsidRDefault="00237AEF" w:rsidP="009B2286">
      <w:pPr>
        <w:rPr>
          <w:rFonts w:ascii="Arial" w:hAnsi="Arial" w:cs="Arial"/>
          <w:sz w:val="22"/>
          <w:szCs w:val="22"/>
          <w:lang w:val="es-CO" w:eastAsia="en-US"/>
        </w:rPr>
      </w:pPr>
    </w:p>
    <w:p w14:paraId="0FCB9529" w14:textId="38F0AA6A" w:rsidR="00D946C8" w:rsidRDefault="0009389E" w:rsidP="009B2286">
      <w:pPr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 xml:space="preserve">Se crea un </w:t>
      </w:r>
      <w:proofErr w:type="spellStart"/>
      <w:r>
        <w:rPr>
          <w:rFonts w:ascii="Arial" w:hAnsi="Arial" w:cs="Arial"/>
          <w:sz w:val="22"/>
          <w:szCs w:val="22"/>
          <w:lang w:val="es-CO" w:eastAsia="en-US"/>
        </w:rPr>
        <w:t>webservice</w:t>
      </w:r>
      <w:proofErr w:type="spellEnd"/>
      <w:r w:rsidR="00992D63">
        <w:rPr>
          <w:rFonts w:ascii="Arial" w:hAnsi="Arial" w:cs="Arial"/>
          <w:sz w:val="22"/>
          <w:szCs w:val="22"/>
          <w:lang w:val="es-CO" w:eastAsia="en-US"/>
        </w:rPr>
        <w:t xml:space="preserve"> con el lenguaje de </w:t>
      </w:r>
      <w:r w:rsidR="0092491E">
        <w:rPr>
          <w:rFonts w:ascii="Arial" w:hAnsi="Arial" w:cs="Arial"/>
          <w:sz w:val="22"/>
          <w:szCs w:val="22"/>
          <w:lang w:val="es-CO" w:eastAsia="en-US"/>
        </w:rPr>
        <w:t xml:space="preserve">programación Gupta </w:t>
      </w:r>
      <w:proofErr w:type="spellStart"/>
      <w:r w:rsidR="0092491E">
        <w:rPr>
          <w:rFonts w:ascii="Arial" w:hAnsi="Arial" w:cs="Arial"/>
          <w:sz w:val="22"/>
          <w:szCs w:val="22"/>
          <w:lang w:val="es-CO" w:eastAsia="en-US"/>
        </w:rPr>
        <w:t>Team</w:t>
      </w:r>
      <w:proofErr w:type="spellEnd"/>
      <w:r w:rsidR="0092491E">
        <w:rPr>
          <w:rFonts w:ascii="Arial" w:hAnsi="Arial" w:cs="Arial"/>
          <w:sz w:val="22"/>
          <w:szCs w:val="22"/>
          <w:lang w:val="es-CO" w:eastAsia="en-US"/>
        </w:rPr>
        <w:t xml:space="preserve"> </w:t>
      </w:r>
      <w:proofErr w:type="spellStart"/>
      <w:r w:rsidR="0092491E">
        <w:rPr>
          <w:rFonts w:ascii="Arial" w:hAnsi="Arial" w:cs="Arial"/>
          <w:sz w:val="22"/>
          <w:szCs w:val="22"/>
          <w:lang w:val="es-CO" w:eastAsia="en-US"/>
        </w:rPr>
        <w:t>Developer</w:t>
      </w:r>
      <w:proofErr w:type="spellEnd"/>
      <w:r w:rsidR="0092491E">
        <w:rPr>
          <w:rFonts w:ascii="Arial" w:hAnsi="Arial" w:cs="Arial"/>
          <w:sz w:val="22"/>
          <w:szCs w:val="22"/>
          <w:lang w:val="es-CO" w:eastAsia="en-US"/>
        </w:rPr>
        <w:t xml:space="preserve"> 6.2</w:t>
      </w:r>
      <w:r w:rsidR="00AF2CF8">
        <w:rPr>
          <w:rFonts w:ascii="Arial" w:hAnsi="Arial" w:cs="Arial"/>
          <w:sz w:val="22"/>
          <w:szCs w:val="22"/>
          <w:lang w:val="es-CO" w:eastAsia="en-US"/>
        </w:rPr>
        <w:t xml:space="preserve"> denominado “</w:t>
      </w:r>
      <w:proofErr w:type="spellStart"/>
      <w:r w:rsidR="0031567D" w:rsidRPr="0031567D">
        <w:rPr>
          <w:rFonts w:ascii="Arial" w:hAnsi="Arial" w:cs="Arial"/>
          <w:sz w:val="22"/>
          <w:szCs w:val="22"/>
          <w:lang w:val="es-CO" w:eastAsia="en-US"/>
        </w:rPr>
        <w:t>ws_cuentaAhorros</w:t>
      </w:r>
      <w:proofErr w:type="spellEnd"/>
      <w:r w:rsidR="00AF2CF8">
        <w:rPr>
          <w:rFonts w:ascii="Arial" w:hAnsi="Arial" w:cs="Arial"/>
          <w:sz w:val="22"/>
          <w:szCs w:val="22"/>
          <w:lang w:val="es-CO" w:eastAsia="en-US"/>
        </w:rPr>
        <w:t>”</w:t>
      </w:r>
      <w:r w:rsidR="008746BA">
        <w:rPr>
          <w:rFonts w:ascii="Arial" w:hAnsi="Arial" w:cs="Arial"/>
          <w:sz w:val="22"/>
          <w:szCs w:val="22"/>
          <w:lang w:val="es-CO" w:eastAsia="en-US"/>
        </w:rPr>
        <w:t>,</w:t>
      </w:r>
      <w:r>
        <w:rPr>
          <w:rFonts w:ascii="Arial" w:hAnsi="Arial" w:cs="Arial"/>
          <w:sz w:val="22"/>
          <w:szCs w:val="22"/>
          <w:lang w:val="es-CO" w:eastAsia="en-US"/>
        </w:rPr>
        <w:t xml:space="preserve"> utilizando </w:t>
      </w:r>
      <w:r w:rsidR="00D946C8">
        <w:rPr>
          <w:rFonts w:ascii="Arial" w:hAnsi="Arial" w:cs="Arial"/>
          <w:sz w:val="22"/>
          <w:szCs w:val="22"/>
          <w:lang w:val="es-CO" w:eastAsia="en-US"/>
        </w:rPr>
        <w:t>el método</w:t>
      </w:r>
      <w:r w:rsidR="003F2164">
        <w:rPr>
          <w:rFonts w:ascii="Arial" w:hAnsi="Arial" w:cs="Arial"/>
          <w:sz w:val="22"/>
          <w:szCs w:val="22"/>
          <w:lang w:val="es-CO" w:eastAsia="en-US"/>
        </w:rPr>
        <w:t xml:space="preserve"> </w:t>
      </w:r>
      <w:r w:rsidR="00B36A7D">
        <w:rPr>
          <w:rFonts w:ascii="Arial" w:hAnsi="Arial" w:cs="Arial"/>
          <w:sz w:val="22"/>
          <w:szCs w:val="22"/>
          <w:lang w:val="es-CO" w:eastAsia="en-US"/>
        </w:rPr>
        <w:t>SOAP</w:t>
      </w:r>
      <w:r>
        <w:rPr>
          <w:rFonts w:ascii="Arial" w:hAnsi="Arial" w:cs="Arial"/>
          <w:sz w:val="22"/>
          <w:szCs w:val="22"/>
          <w:lang w:val="es-CO" w:eastAsia="en-US"/>
        </w:rPr>
        <w:t xml:space="preserve">, </w:t>
      </w:r>
      <w:r w:rsidR="008746BA">
        <w:rPr>
          <w:rFonts w:ascii="Arial" w:hAnsi="Arial" w:cs="Arial"/>
          <w:sz w:val="22"/>
          <w:szCs w:val="22"/>
          <w:lang w:val="es-CO" w:eastAsia="en-US"/>
        </w:rPr>
        <w:t xml:space="preserve">el cual permite </w:t>
      </w:r>
      <w:r w:rsidR="0031567D">
        <w:rPr>
          <w:rFonts w:ascii="Arial" w:hAnsi="Arial" w:cs="Arial"/>
          <w:sz w:val="22"/>
          <w:szCs w:val="22"/>
          <w:lang w:val="es-CO" w:eastAsia="en-US"/>
        </w:rPr>
        <w:t>la consulta y creación de cuentas de ahorros desde web.</w:t>
      </w:r>
    </w:p>
    <w:p w14:paraId="545A3E28" w14:textId="77777777" w:rsidR="008746BA" w:rsidRDefault="008746BA" w:rsidP="009B2286">
      <w:pPr>
        <w:rPr>
          <w:rFonts w:ascii="Arial" w:hAnsi="Arial" w:cs="Arial"/>
          <w:sz w:val="22"/>
          <w:szCs w:val="22"/>
          <w:lang w:val="es-CO" w:eastAsia="en-US"/>
        </w:rPr>
      </w:pPr>
    </w:p>
    <w:p w14:paraId="2C073059" w14:textId="7A9F7EDD" w:rsidR="007C17D0" w:rsidRDefault="00A25E00" w:rsidP="009B2286">
      <w:pPr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>Se describen los</w:t>
      </w:r>
      <w:r w:rsidR="007C17D0">
        <w:rPr>
          <w:rFonts w:ascii="Arial" w:hAnsi="Arial" w:cs="Arial"/>
          <w:sz w:val="22"/>
          <w:szCs w:val="22"/>
          <w:lang w:val="es-CO" w:eastAsia="en-US"/>
        </w:rPr>
        <w:t xml:space="preserve"> métodos </w:t>
      </w:r>
      <w:r>
        <w:rPr>
          <w:rFonts w:ascii="Arial" w:hAnsi="Arial" w:cs="Arial"/>
          <w:sz w:val="22"/>
          <w:szCs w:val="22"/>
          <w:lang w:val="es-CO" w:eastAsia="en-US"/>
        </w:rPr>
        <w:t xml:space="preserve">construidos para el web </w:t>
      </w:r>
      <w:proofErr w:type="spellStart"/>
      <w:r>
        <w:rPr>
          <w:rFonts w:ascii="Arial" w:hAnsi="Arial" w:cs="Arial"/>
          <w:sz w:val="22"/>
          <w:szCs w:val="22"/>
          <w:lang w:val="es-CO" w:eastAsia="en-US"/>
        </w:rPr>
        <w:t>services</w:t>
      </w:r>
      <w:proofErr w:type="spellEnd"/>
      <w:r w:rsidR="007C17D0">
        <w:rPr>
          <w:rFonts w:ascii="Arial" w:hAnsi="Arial" w:cs="Arial"/>
          <w:sz w:val="22"/>
          <w:szCs w:val="22"/>
          <w:lang w:val="es-CO" w:eastAsia="en-US"/>
        </w:rPr>
        <w:t>:</w:t>
      </w:r>
    </w:p>
    <w:p w14:paraId="532F7967" w14:textId="77777777" w:rsidR="006424F2" w:rsidRDefault="006424F2" w:rsidP="009B2286">
      <w:pPr>
        <w:rPr>
          <w:rFonts w:ascii="Arial" w:hAnsi="Arial" w:cs="Arial"/>
          <w:sz w:val="22"/>
          <w:szCs w:val="22"/>
          <w:lang w:val="es-CO" w:eastAsia="en-US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4438"/>
      </w:tblGrid>
      <w:tr w:rsidR="00523DC5" w14:paraId="7999BD38" w14:textId="77777777" w:rsidTr="0031567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7EC1B03" w14:textId="48DB4A28" w:rsidR="00523DC5" w:rsidRDefault="00AF3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Método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67D53687" w14:textId="54CCF055" w:rsidR="00523DC5" w:rsidRDefault="003156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color w:val="000000"/>
                <w:sz w:val="22"/>
                <w:szCs w:val="22"/>
              </w:rPr>
              <w:t>listadoCuentas</w:t>
            </w:r>
            <w:proofErr w:type="spellEnd"/>
          </w:p>
        </w:tc>
      </w:tr>
      <w:tr w:rsidR="00523DC5" w14:paraId="19578600" w14:textId="77777777" w:rsidTr="0031567D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07EE" w14:textId="77777777" w:rsidR="00523DC5" w:rsidRDefault="00523DC5" w:rsidP="00AF3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EF3C" w14:textId="34F64015" w:rsidR="00523DC5" w:rsidRDefault="003156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Reporta las cuentas de ahorro que posee una persona.</w:t>
            </w:r>
          </w:p>
        </w:tc>
      </w:tr>
      <w:tr w:rsidR="00523DC5" w14:paraId="4EC09952" w14:textId="77777777" w:rsidTr="0031567D">
        <w:trPr>
          <w:trHeight w:val="300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BC6020" w14:textId="77777777" w:rsidR="00523DC5" w:rsidRDefault="00523DC5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Parámetros de entrada</w:t>
            </w:r>
          </w:p>
        </w:tc>
      </w:tr>
      <w:tr w:rsidR="00523DC5" w14:paraId="501316A2" w14:textId="77777777" w:rsidTr="0031567D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B5A1" w14:textId="0B5FD0DF" w:rsidR="00523DC5" w:rsidRDefault="00AF3A0D" w:rsidP="00AF3A0D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Parámetro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CF55" w14:textId="77777777" w:rsidR="00523DC5" w:rsidRDefault="00523DC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Formato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D4A8" w14:textId="0C80F553" w:rsidR="00523DC5" w:rsidRDefault="00AF3A0D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Descripción</w:t>
            </w:r>
          </w:p>
        </w:tc>
      </w:tr>
      <w:tr w:rsidR="00523DC5" w14:paraId="6D43FCB0" w14:textId="77777777" w:rsidTr="0031567D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82A62" w14:textId="0DCC600E" w:rsidR="00523DC5" w:rsidRDefault="0031567D" w:rsidP="00AF3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color w:val="000000"/>
                <w:sz w:val="22"/>
                <w:szCs w:val="22"/>
              </w:rPr>
              <w:t>pws_identific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A9CC" w14:textId="19075BAF" w:rsidR="00523DC5" w:rsidRDefault="00AB54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</w:t>
            </w:r>
            <w:r w:rsidR="00523DC5">
              <w:rPr>
                <w:rFonts w:ascii="Calibri" w:hAnsi="Calibri"/>
                <w:color w:val="000000"/>
                <w:sz w:val="22"/>
                <w:szCs w:val="22"/>
              </w:rPr>
              <w:t>cter</w:t>
            </w:r>
            <w:proofErr w:type="spellEnd"/>
            <w:r w:rsidR="00523DC5">
              <w:rPr>
                <w:rFonts w:ascii="Calibri" w:hAnsi="Calibri"/>
                <w:color w:val="000000"/>
                <w:sz w:val="22"/>
                <w:szCs w:val="22"/>
              </w:rPr>
              <w:t>, sin puntos, comas ni espacios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D9CA" w14:textId="77777777" w:rsidR="00523DC5" w:rsidRDefault="00523D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Identificación de la persona.</w:t>
            </w:r>
          </w:p>
        </w:tc>
      </w:tr>
      <w:tr w:rsidR="009065B0" w:rsidRPr="009065B0" w14:paraId="42CB0882" w14:textId="77777777" w:rsidTr="0031567D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A7EE3" w14:textId="100B3629" w:rsidR="009065B0" w:rsidRDefault="009065B0" w:rsidP="00906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pws_bd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CD11" w14:textId="797B485A" w:rsidR="009065B0" w:rsidRDefault="009065B0" w:rsidP="00906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CFBB" w14:textId="6A7A8078" w:rsidR="009065B0" w:rsidRDefault="009065B0" w:rsidP="00906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base de datos de conexión</w:t>
            </w:r>
          </w:p>
        </w:tc>
      </w:tr>
      <w:tr w:rsidR="009065B0" w:rsidRPr="009065B0" w14:paraId="512071BA" w14:textId="77777777" w:rsidTr="0031567D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57E46" w14:textId="77B7EE3B" w:rsidR="009065B0" w:rsidRPr="009065B0" w:rsidRDefault="009065B0" w:rsidP="00906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pws_usu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36AC" w14:textId="154E09FE" w:rsidR="009065B0" w:rsidRDefault="009065B0" w:rsidP="00906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260C" w14:textId="276DEC53" w:rsidR="009065B0" w:rsidRPr="009065B0" w:rsidRDefault="009065B0" w:rsidP="00906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usuario de conexión a la base de datos</w:t>
            </w:r>
          </w:p>
        </w:tc>
      </w:tr>
      <w:tr w:rsidR="009065B0" w:rsidRPr="009065B0" w14:paraId="4D6B7236" w14:textId="77777777" w:rsidTr="0031567D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7F601" w14:textId="613A2400" w:rsidR="009065B0" w:rsidRPr="009065B0" w:rsidRDefault="009065B0" w:rsidP="00906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pws_psw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52E3" w14:textId="426D3A40" w:rsidR="009065B0" w:rsidRDefault="009065B0" w:rsidP="00906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B617" w14:textId="6868CA4F" w:rsidR="009065B0" w:rsidRPr="009065B0" w:rsidRDefault="009065B0" w:rsidP="00906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clave de conexión del usuario a la base de datos</w:t>
            </w:r>
          </w:p>
        </w:tc>
      </w:tr>
      <w:tr w:rsidR="00563116" w14:paraId="7C1C3287" w14:textId="77777777" w:rsidTr="00563116">
        <w:trPr>
          <w:trHeight w:val="300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797222" w14:textId="784E93D3" w:rsidR="00563116" w:rsidRDefault="00563116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Salida XML</w:t>
            </w:r>
          </w:p>
        </w:tc>
      </w:tr>
      <w:tr w:rsidR="00563116" w14:paraId="096BDF90" w14:textId="77777777" w:rsidTr="0031567D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5D60" w14:textId="77777777" w:rsidR="00563116" w:rsidRDefault="00563116">
            <w:pPr>
              <w:ind w:firstLineChars="400" w:firstLine="883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Etiqueta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2149" w14:textId="2FCF1456" w:rsidR="00563116" w:rsidRDefault="0056311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Descripción</w:t>
            </w:r>
          </w:p>
        </w:tc>
      </w:tr>
      <w:tr w:rsidR="00563116" w:rsidRPr="00563116" w14:paraId="5FB205AC" w14:textId="77777777" w:rsidTr="0031567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5C7A" w14:textId="4F84C908" w:rsidR="00563116" w:rsidRPr="0031567D" w:rsidRDefault="0031567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b/>
                <w:color w:val="000000"/>
                <w:sz w:val="22"/>
                <w:szCs w:val="22"/>
              </w:rPr>
              <w:t>bOk</w:t>
            </w:r>
            <w:proofErr w:type="spellEnd"/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A245A88" w14:textId="31FE2269" w:rsidR="00563116" w:rsidRPr="00563116" w:rsidRDefault="003156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 en caso de Error y 1 en caso de </w:t>
            </w:r>
            <w:r w:rsidRPr="00315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SUCCESS</w:t>
            </w:r>
          </w:p>
        </w:tc>
      </w:tr>
      <w:tr w:rsidR="0031567D" w:rsidRPr="00563116" w14:paraId="5091B215" w14:textId="77777777" w:rsidTr="0031567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2D32" w14:textId="1E177EC9" w:rsidR="0031567D" w:rsidRPr="0031567D" w:rsidRDefault="0031567D" w:rsidP="0031567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sRespuesta</w:t>
            </w:r>
            <w:proofErr w:type="spellEnd"/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5DE11B" w14:textId="01FDF4DC" w:rsidR="0031567D" w:rsidRPr="00563116" w:rsidRDefault="0031567D" w:rsidP="0031567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63116">
              <w:rPr>
                <w:rFonts w:ascii="Calibri" w:hAnsi="Calibri"/>
                <w:b/>
                <w:color w:val="000000"/>
                <w:sz w:val="22"/>
                <w:szCs w:val="22"/>
              </w:rPr>
              <w:t>SUCCESS</w:t>
            </w:r>
            <w:r w:rsidRPr="00563116">
              <w:rPr>
                <w:rFonts w:ascii="Calibri" w:hAnsi="Calibri"/>
                <w:color w:val="000000"/>
                <w:sz w:val="22"/>
                <w:szCs w:val="22"/>
              </w:rPr>
              <w:t xml:space="preserve"> en caso de existo, sino se indica el motivo del error</w:t>
            </w:r>
          </w:p>
        </w:tc>
      </w:tr>
      <w:tr w:rsidR="0031567D" w:rsidRPr="00563116" w14:paraId="082574C1" w14:textId="77777777" w:rsidTr="0031567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13ECA" w14:textId="6EA91B7C" w:rsidR="0031567D" w:rsidRPr="0031567D" w:rsidRDefault="0031567D" w:rsidP="0031567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b/>
                <w:color w:val="000000"/>
                <w:sz w:val="22"/>
                <w:szCs w:val="22"/>
              </w:rPr>
              <w:t>ListadoCuentas</w:t>
            </w:r>
            <w:proofErr w:type="spellEnd"/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D913DC0" w14:textId="77777777" w:rsidR="0031567D" w:rsidRDefault="0031567D" w:rsidP="0031567D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Array con el Listado de cuentas con la siguiente estructura:</w:t>
            </w:r>
          </w:p>
          <w:p w14:paraId="74BBEB0D" w14:textId="77777777" w:rsidR="0031567D" w:rsidRDefault="0031567D" w:rsidP="0031567D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bCs/>
                <w:color w:val="000000"/>
                <w:sz w:val="22"/>
                <w:szCs w:val="22"/>
              </w:rPr>
              <w:t>numero_cuenta</w:t>
            </w:r>
            <w:proofErr w:type="spellEnd"/>
          </w:p>
          <w:p w14:paraId="321CEF47" w14:textId="71FC4FD6" w:rsidR="0031567D" w:rsidRDefault="0031567D" w:rsidP="0031567D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línea</w:t>
            </w:r>
          </w:p>
          <w:p w14:paraId="176B1335" w14:textId="77777777" w:rsidR="0031567D" w:rsidRDefault="0031567D" w:rsidP="0031567D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bCs/>
                <w:color w:val="000000"/>
                <w:sz w:val="22"/>
                <w:szCs w:val="22"/>
              </w:rPr>
              <w:t>nombre_linea</w:t>
            </w:r>
            <w:proofErr w:type="spellEnd"/>
          </w:p>
          <w:p w14:paraId="62C2DB55" w14:textId="77777777" w:rsidR="0031567D" w:rsidRDefault="0031567D" w:rsidP="0031567D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1567D">
              <w:rPr>
                <w:rFonts w:ascii="Calibri" w:hAnsi="Calibri"/>
                <w:bCs/>
                <w:color w:val="000000"/>
                <w:sz w:val="22"/>
                <w:szCs w:val="22"/>
              </w:rPr>
              <w:t>destino</w:t>
            </w:r>
          </w:p>
          <w:p w14:paraId="51A505FE" w14:textId="77777777" w:rsidR="0031567D" w:rsidRDefault="0031567D" w:rsidP="0031567D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bCs/>
                <w:color w:val="000000"/>
                <w:sz w:val="22"/>
                <w:szCs w:val="22"/>
              </w:rPr>
              <w:t>saldo_total</w:t>
            </w:r>
            <w:proofErr w:type="spellEnd"/>
          </w:p>
          <w:p w14:paraId="2542A0F4" w14:textId="5C1A2D8B" w:rsidR="0031567D" w:rsidRPr="0031567D" w:rsidRDefault="0031567D" w:rsidP="0031567D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bCs/>
                <w:color w:val="000000"/>
                <w:sz w:val="22"/>
                <w:szCs w:val="22"/>
              </w:rPr>
              <w:t>fecha_apertura</w:t>
            </w:r>
            <w:proofErr w:type="spellEnd"/>
          </w:p>
        </w:tc>
      </w:tr>
    </w:tbl>
    <w:p w14:paraId="77272DCC" w14:textId="77777777" w:rsidR="00563116" w:rsidRDefault="00563116" w:rsidP="009B2286">
      <w:pPr>
        <w:rPr>
          <w:rFonts w:ascii="Arial" w:hAnsi="Arial" w:cs="Arial"/>
          <w:sz w:val="22"/>
          <w:szCs w:val="22"/>
          <w:lang w:val="es-CO" w:eastAsia="en-US"/>
        </w:rPr>
      </w:pPr>
    </w:p>
    <w:p w14:paraId="198C87AF" w14:textId="572E160F" w:rsidR="004670A6" w:rsidRDefault="004670A6">
      <w:pPr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br w:type="page"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4297"/>
      </w:tblGrid>
      <w:tr w:rsidR="00DF4BC1" w14:paraId="055061B7" w14:textId="77777777" w:rsidTr="003467A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2CDB6BE" w14:textId="77777777" w:rsidR="00DF4BC1" w:rsidRDefault="00DF4BC1" w:rsidP="00B150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Método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78E85D4E" w14:textId="4BFCD324" w:rsidR="00DF4BC1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F4BC1">
              <w:rPr>
                <w:rFonts w:ascii="Calibri" w:hAnsi="Calibri"/>
                <w:color w:val="000000"/>
                <w:sz w:val="22"/>
                <w:szCs w:val="22"/>
              </w:rPr>
              <w:t>creaCuenta</w:t>
            </w:r>
            <w:proofErr w:type="spellEnd"/>
          </w:p>
        </w:tc>
      </w:tr>
      <w:tr w:rsidR="00DF4BC1" w14:paraId="49EC34B5" w14:textId="77777777" w:rsidTr="003467A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5E01" w14:textId="77777777" w:rsidR="00DF4BC1" w:rsidRDefault="00DF4BC1" w:rsidP="00B150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32DD" w14:textId="51C681EB" w:rsidR="00DF4BC1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Crear nueva cuenta.</w:t>
            </w:r>
          </w:p>
        </w:tc>
      </w:tr>
      <w:tr w:rsidR="00DF4BC1" w14:paraId="1F838CE3" w14:textId="77777777" w:rsidTr="00B1505F">
        <w:trPr>
          <w:trHeight w:val="300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AED73A" w14:textId="77777777" w:rsidR="00DF4BC1" w:rsidRDefault="00DF4BC1" w:rsidP="00B1505F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Parámetros de entrada</w:t>
            </w:r>
          </w:p>
        </w:tc>
      </w:tr>
      <w:tr w:rsidR="00DF4BC1" w14:paraId="365683AD" w14:textId="77777777" w:rsidTr="003467A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9884" w14:textId="77777777" w:rsidR="00DF4BC1" w:rsidRDefault="00DF4BC1" w:rsidP="00B1505F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Parámetro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AE56" w14:textId="77777777" w:rsidR="00DF4BC1" w:rsidRDefault="00DF4BC1" w:rsidP="00B1505F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Formato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DD6E" w14:textId="77777777" w:rsidR="00DF4BC1" w:rsidRDefault="00DF4BC1" w:rsidP="00B1505F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Descripción</w:t>
            </w:r>
          </w:p>
        </w:tc>
      </w:tr>
      <w:tr w:rsidR="00DF4BC1" w14:paraId="6F9FE3A2" w14:textId="77777777" w:rsidTr="003467A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5EF6" w14:textId="77777777" w:rsidR="00DF4BC1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color w:val="000000"/>
                <w:sz w:val="22"/>
                <w:szCs w:val="22"/>
              </w:rPr>
              <w:t>pws_identific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D868" w14:textId="6BD39C93" w:rsidR="00DF4BC1" w:rsidRDefault="00537FD8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Carácter</w:t>
            </w:r>
            <w:r w:rsidR="00DF4BC1">
              <w:rPr>
                <w:rFonts w:ascii="Calibri" w:hAnsi="Calibri"/>
                <w:color w:val="000000"/>
                <w:sz w:val="22"/>
                <w:szCs w:val="22"/>
              </w:rPr>
              <w:t>, sin puntos, comas ni espacios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1433" w14:textId="2D729108" w:rsidR="00DF4BC1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Identificación de la persona.</w:t>
            </w:r>
            <w:r w:rsidR="00E83878">
              <w:rPr>
                <w:rFonts w:ascii="Calibri" w:hAnsi="Calibri"/>
                <w:color w:val="000000"/>
                <w:sz w:val="22"/>
                <w:szCs w:val="22"/>
              </w:rPr>
              <w:t xml:space="preserve"> Corresponde al Titular de la cuenta</w:t>
            </w:r>
          </w:p>
        </w:tc>
      </w:tr>
      <w:tr w:rsidR="00E83878" w14:paraId="2C3A99D7" w14:textId="77777777" w:rsidTr="003467A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EE0F" w14:textId="386575EC" w:rsidR="00E83878" w:rsidRPr="0031567D" w:rsidRDefault="00084036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4036">
              <w:rPr>
                <w:rFonts w:ascii="Calibri" w:hAnsi="Calibri"/>
                <w:color w:val="000000"/>
                <w:sz w:val="22"/>
                <w:szCs w:val="22"/>
              </w:rPr>
              <w:t>pws_beneficiarios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979B" w14:textId="3C230215" w:rsidR="00E83878" w:rsidRDefault="00084036" w:rsidP="00E838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Carácter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DD57" w14:textId="6C8A690F" w:rsidR="00E83878" w:rsidRDefault="00084036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Listado de be</w:t>
            </w:r>
            <w:r w:rsidR="00537FD8"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ficiarios separados por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“;“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con la información de cedula y % separados por “,”:</w:t>
            </w:r>
          </w:p>
          <w:p w14:paraId="460AED33" w14:textId="075EA736" w:rsidR="00084036" w:rsidRDefault="00084036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4036">
              <w:rPr>
                <w:rFonts w:ascii="Calibri" w:hAnsi="Calibri"/>
                <w:color w:val="000000"/>
                <w:sz w:val="22"/>
                <w:szCs w:val="22"/>
              </w:rPr>
              <w:t>iden</w:t>
            </w:r>
            <w:proofErr w:type="gramStart"/>
            <w:r w:rsidRPr="00084036">
              <w:rPr>
                <w:rFonts w:ascii="Calibri" w:hAnsi="Calibri"/>
                <w:color w:val="000000"/>
                <w:sz w:val="22"/>
                <w:szCs w:val="22"/>
              </w:rPr>
              <w:t>1,%</w:t>
            </w:r>
            <w:proofErr w:type="gramEnd"/>
            <w:r w:rsidRPr="00084036">
              <w:rPr>
                <w:rFonts w:ascii="Calibri" w:hAnsi="Calibri"/>
                <w:color w:val="000000"/>
                <w:sz w:val="22"/>
                <w:szCs w:val="22"/>
              </w:rPr>
              <w:t>1 ; iden2, %2 ; iden3, %3 …</w:t>
            </w:r>
          </w:p>
        </w:tc>
      </w:tr>
      <w:tr w:rsidR="00E05EB8" w14:paraId="3A96E13A" w14:textId="77777777" w:rsidTr="003467A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D7388" w14:textId="15D1A097" w:rsidR="00E05EB8" w:rsidRPr="00084036" w:rsidRDefault="00E05EB8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05EB8">
              <w:rPr>
                <w:rFonts w:ascii="Calibri" w:hAnsi="Calibri"/>
                <w:color w:val="000000"/>
                <w:sz w:val="22"/>
                <w:szCs w:val="22"/>
              </w:rPr>
              <w:t>pws_codLinea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19A0" w14:textId="166D9513" w:rsidR="00E05EB8" w:rsidRDefault="00537FD8" w:rsidP="00E838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Numérico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7590" w14:textId="1BFF9F9A" w:rsidR="00E05EB8" w:rsidRDefault="00E05EB8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Código de línea</w:t>
            </w:r>
            <w:r w:rsidR="003F3C4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3F3C46">
              <w:rPr>
                <w:rFonts w:ascii="Calibri" w:hAnsi="Calibri"/>
                <w:color w:val="000000"/>
                <w:sz w:val="22"/>
                <w:szCs w:val="22"/>
              </w:rPr>
              <w:t xml:space="preserve">– </w:t>
            </w:r>
            <w:r w:rsidR="003F3C46" w:rsidRPr="003F3C46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FF68E7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&lt;</w:t>
            </w:r>
            <w:proofErr w:type="gramEnd"/>
            <w:r w:rsidR="00FF68E7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&lt;</w:t>
            </w:r>
            <w:r w:rsidR="003F3C46" w:rsidRPr="003F3C46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METODO</w:t>
            </w:r>
            <w:r w:rsidR="00FF68E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F68E7" w:rsidRPr="00FF68E7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listadoLineasAhorro</w:t>
            </w:r>
            <w:proofErr w:type="spellEnd"/>
            <w:r w:rsidR="00FF68E7" w:rsidRPr="00FF68E7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&gt;&gt;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  <w:p w14:paraId="0516EB14" w14:textId="77777777" w:rsidR="00E05EB8" w:rsidRDefault="00E05EB8" w:rsidP="00E05EB8">
            <w:pPr>
              <w:pStyle w:val="Prrafodelista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EB8">
              <w:rPr>
                <w:rFonts w:ascii="Calibri" w:hAnsi="Calibri"/>
                <w:color w:val="000000"/>
                <w:sz w:val="22"/>
                <w:szCs w:val="22"/>
              </w:rPr>
              <w:t>AHORRO A LA VISTA TRIMEST</w:t>
            </w:r>
          </w:p>
          <w:p w14:paraId="68E1D435" w14:textId="52A8B574" w:rsidR="00E05EB8" w:rsidRPr="00E05EB8" w:rsidRDefault="00E05EB8" w:rsidP="00E05EB8">
            <w:pPr>
              <w:pStyle w:val="Prrafodelista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EB8">
              <w:rPr>
                <w:rFonts w:ascii="Calibri" w:hAnsi="Calibri"/>
                <w:color w:val="000000"/>
                <w:sz w:val="22"/>
                <w:szCs w:val="22"/>
              </w:rPr>
              <w:t xml:space="preserve">AHORRO A LA </w:t>
            </w:r>
            <w:proofErr w:type="gramStart"/>
            <w:r w:rsidRPr="00E05EB8">
              <w:rPr>
                <w:rFonts w:ascii="Calibri" w:hAnsi="Calibri"/>
                <w:color w:val="000000"/>
                <w:sz w:val="22"/>
                <w:szCs w:val="22"/>
              </w:rPr>
              <w:t>VISTA  DIARIO</w:t>
            </w:r>
            <w:proofErr w:type="gramEnd"/>
          </w:p>
        </w:tc>
      </w:tr>
      <w:tr w:rsidR="00E05EB8" w14:paraId="6278D574" w14:textId="77777777" w:rsidTr="003467A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A8923" w14:textId="0584AE61" w:rsidR="00E05EB8" w:rsidRPr="00E05EB8" w:rsidRDefault="00E05EB8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05EB8">
              <w:rPr>
                <w:rFonts w:ascii="Calibri" w:hAnsi="Calibri"/>
                <w:color w:val="000000"/>
                <w:sz w:val="22"/>
                <w:szCs w:val="22"/>
              </w:rPr>
              <w:t>pws_codOficina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FFB8" w14:textId="312F9847" w:rsidR="00E05EB8" w:rsidRDefault="00537FD8" w:rsidP="00E838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Numérico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275C" w14:textId="08786687" w:rsidR="00E05EB8" w:rsidRDefault="00537FD8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Código</w:t>
            </w:r>
            <w:r w:rsidR="00E05EB8">
              <w:rPr>
                <w:rFonts w:ascii="Calibri" w:hAnsi="Calibri"/>
                <w:color w:val="000000"/>
                <w:sz w:val="22"/>
                <w:szCs w:val="22"/>
              </w:rPr>
              <w:t xml:space="preserve"> de la oficina</w:t>
            </w:r>
            <w:r w:rsidR="003F3C46">
              <w:rPr>
                <w:rFonts w:ascii="Calibri" w:hAnsi="Calibri"/>
                <w:color w:val="000000"/>
                <w:sz w:val="22"/>
                <w:szCs w:val="22"/>
              </w:rPr>
              <w:t xml:space="preserve"> – </w:t>
            </w:r>
            <w:r w:rsidR="0076310D" w:rsidRPr="0076310D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&lt;&lt;</w:t>
            </w:r>
            <w:r w:rsidR="003F3C46" w:rsidRPr="0076310D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METODO</w:t>
            </w:r>
            <w:r w:rsidR="0076310D" w:rsidRPr="0076310D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6310D" w:rsidRPr="0076310D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listadoOficinas</w:t>
            </w:r>
            <w:proofErr w:type="spellEnd"/>
            <w:r w:rsidR="0076310D" w:rsidRPr="0076310D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&gt;&gt;</w:t>
            </w:r>
          </w:p>
        </w:tc>
      </w:tr>
      <w:tr w:rsidR="00720B13" w14:paraId="194DC288" w14:textId="77777777" w:rsidTr="003467A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C69A9" w14:textId="463EAD3A" w:rsidR="00720B13" w:rsidRPr="00E05EB8" w:rsidRDefault="00720B13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20B13">
              <w:rPr>
                <w:rFonts w:ascii="Calibri" w:hAnsi="Calibri"/>
                <w:color w:val="000000"/>
                <w:sz w:val="22"/>
                <w:szCs w:val="22"/>
              </w:rPr>
              <w:t>pws_Modalidad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30F7" w14:textId="56A58367" w:rsidR="00720B13" w:rsidRDefault="00720B13" w:rsidP="00E838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Carácter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63CA" w14:textId="001167F0" w:rsidR="00720B13" w:rsidRDefault="00537FD8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Código</w:t>
            </w:r>
            <w:r w:rsidR="00720B13">
              <w:rPr>
                <w:rFonts w:ascii="Calibri" w:hAnsi="Calibri"/>
                <w:color w:val="000000"/>
                <w:sz w:val="22"/>
                <w:szCs w:val="22"/>
              </w:rPr>
              <w:t xml:space="preserve"> de la modalidad – Valores permitidos:</w:t>
            </w:r>
          </w:p>
          <w:p w14:paraId="118AADEF" w14:textId="77777777" w:rsidR="00720B13" w:rsidRDefault="00720B13" w:rsidP="00720B13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0B13">
              <w:rPr>
                <w:rFonts w:ascii="Calibri" w:hAnsi="Calibri"/>
                <w:color w:val="000000"/>
                <w:sz w:val="22"/>
                <w:szCs w:val="22"/>
              </w:rPr>
              <w:t>INDIVIDUAL</w:t>
            </w:r>
          </w:p>
          <w:p w14:paraId="2E572154" w14:textId="77777777" w:rsidR="00720B13" w:rsidRDefault="00720B13" w:rsidP="00720B13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0B13">
              <w:rPr>
                <w:rFonts w:ascii="Calibri" w:hAnsi="Calibri"/>
                <w:color w:val="000000"/>
                <w:sz w:val="22"/>
                <w:szCs w:val="22"/>
              </w:rPr>
              <w:t>CONJUNTA</w:t>
            </w:r>
          </w:p>
          <w:p w14:paraId="51D952E3" w14:textId="3252B8F2" w:rsidR="00720B13" w:rsidRPr="00720B13" w:rsidRDefault="00720B13" w:rsidP="00720B13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0B13">
              <w:rPr>
                <w:rFonts w:ascii="Calibri" w:hAnsi="Calibri"/>
                <w:color w:val="000000"/>
                <w:sz w:val="22"/>
                <w:szCs w:val="22"/>
              </w:rPr>
              <w:t>ALTERNA</w:t>
            </w:r>
          </w:p>
        </w:tc>
      </w:tr>
      <w:tr w:rsidR="00C474FF" w14:paraId="50CF0E9C" w14:textId="77777777" w:rsidTr="003467A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EC1DD" w14:textId="5435D7BE" w:rsidR="00C474FF" w:rsidRPr="00720B13" w:rsidRDefault="00C474FF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474FF">
              <w:rPr>
                <w:rFonts w:ascii="Calibri" w:hAnsi="Calibri"/>
                <w:color w:val="000000"/>
                <w:sz w:val="22"/>
                <w:szCs w:val="22"/>
              </w:rPr>
              <w:t>pws_fechaApertura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1C3F" w14:textId="5AFEE718" w:rsidR="00C474FF" w:rsidRDefault="001E70FC" w:rsidP="00E838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5203" w14:textId="756A76EE" w:rsidR="00C474FF" w:rsidRDefault="00C474FF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Fecha de apertura, formato mm/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yyyy</w:t>
            </w:r>
            <w:proofErr w:type="spellEnd"/>
          </w:p>
        </w:tc>
      </w:tr>
      <w:tr w:rsidR="001E70FC" w14:paraId="4D6CE0D2" w14:textId="77777777" w:rsidTr="003467A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3CB30" w14:textId="6B79B5CA" w:rsidR="001E70FC" w:rsidRPr="00C474FF" w:rsidRDefault="00280D0A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80D0A">
              <w:rPr>
                <w:rFonts w:ascii="Calibri" w:hAnsi="Calibri"/>
                <w:color w:val="000000"/>
                <w:sz w:val="22"/>
                <w:szCs w:val="22"/>
              </w:rPr>
              <w:t>pws_tipoInteres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E0C2" w14:textId="552968EB" w:rsidR="001E70FC" w:rsidRDefault="00280D0A" w:rsidP="00E838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Carácter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CD4A" w14:textId="77777777" w:rsidR="001E70FC" w:rsidRDefault="00280D0A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Tipo de interés – Valores permitidos:</w:t>
            </w:r>
          </w:p>
          <w:p w14:paraId="23A20C94" w14:textId="77777777" w:rsidR="00280D0A" w:rsidRDefault="00280D0A" w:rsidP="00280D0A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280D0A">
              <w:rPr>
                <w:rFonts w:ascii="Calibri" w:hAnsi="Calibri"/>
                <w:color w:val="000000"/>
                <w:sz w:val="22"/>
                <w:szCs w:val="22"/>
              </w:rPr>
              <w:t>VALOR FIJO</w:t>
            </w:r>
          </w:p>
          <w:p w14:paraId="2A0A71B7" w14:textId="77777777" w:rsidR="00280D0A" w:rsidRDefault="00280D0A" w:rsidP="00280D0A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280D0A">
              <w:rPr>
                <w:rFonts w:ascii="Calibri" w:hAnsi="Calibri"/>
                <w:color w:val="000000"/>
                <w:sz w:val="22"/>
                <w:szCs w:val="22"/>
              </w:rPr>
              <w:t>HISTORICO</w:t>
            </w:r>
          </w:p>
          <w:p w14:paraId="5C1930AA" w14:textId="5E966EA5" w:rsidR="00280D0A" w:rsidRPr="00280D0A" w:rsidRDefault="00280D0A" w:rsidP="00280D0A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280D0A">
              <w:rPr>
                <w:rFonts w:ascii="Calibri" w:hAnsi="Calibri"/>
                <w:color w:val="000000"/>
                <w:sz w:val="22"/>
                <w:szCs w:val="22"/>
              </w:rPr>
              <w:t>RANGO</w:t>
            </w:r>
          </w:p>
        </w:tc>
      </w:tr>
      <w:tr w:rsidR="003110BC" w14:paraId="592816D1" w14:textId="77777777" w:rsidTr="003467A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BE71D" w14:textId="449DABC7" w:rsidR="003110BC" w:rsidRPr="00280D0A" w:rsidRDefault="00537FD8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  <w:r w:rsidR="003110BC">
              <w:rPr>
                <w:rFonts w:ascii="Calibri" w:hAnsi="Calibri"/>
                <w:color w:val="000000"/>
                <w:sz w:val="22"/>
                <w:szCs w:val="22"/>
              </w:rPr>
              <w:t>ws_codTipoTasa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2745" w14:textId="4F734AE5" w:rsidR="003110BC" w:rsidRDefault="00537FD8" w:rsidP="00E838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Numérico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2C7A" w14:textId="72AF18EC" w:rsidR="003110BC" w:rsidRDefault="00537FD8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Código</w:t>
            </w:r>
            <w:r w:rsidR="003110BC">
              <w:rPr>
                <w:rFonts w:ascii="Calibri" w:hAnsi="Calibri"/>
                <w:color w:val="000000"/>
                <w:sz w:val="22"/>
                <w:szCs w:val="22"/>
              </w:rPr>
              <w:t xml:space="preserve"> del tipo de tasa seleccionada – </w:t>
            </w:r>
            <w:r w:rsidR="00593567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&lt;&lt;</w:t>
            </w:r>
            <w:r w:rsidR="003110BC" w:rsidRPr="003110BC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METOD</w:t>
            </w:r>
            <w:r w:rsidR="00593567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O</w:t>
            </w:r>
            <w:r w:rsidR="00593567" w:rsidRPr="00593567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593567" w:rsidRPr="00593567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listadoTipoTasa</w:t>
            </w:r>
            <w:proofErr w:type="spellEnd"/>
            <w:r w:rsidR="00593567" w:rsidRPr="00593567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&gt;&gt;</w:t>
            </w:r>
          </w:p>
        </w:tc>
      </w:tr>
      <w:tr w:rsidR="00537FD8" w14:paraId="72B8F21F" w14:textId="77777777" w:rsidTr="003467A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052FE" w14:textId="3ABA7BD8" w:rsidR="00537FD8" w:rsidRDefault="00537FD8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537FD8">
              <w:rPr>
                <w:rFonts w:ascii="Calibri" w:hAnsi="Calibri"/>
                <w:color w:val="000000"/>
                <w:sz w:val="22"/>
                <w:szCs w:val="22"/>
              </w:rPr>
              <w:t>pws_tasaIntHistorica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AC40" w14:textId="3CDE1595" w:rsidR="00537FD8" w:rsidRDefault="00537FD8" w:rsidP="00E838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Numérico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BBC9" w14:textId="6A340617" w:rsidR="00537FD8" w:rsidRDefault="00537FD8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Valor de tasa </w:t>
            </w:r>
            <w:r w:rsidR="00104DF4">
              <w:rPr>
                <w:rFonts w:ascii="Calibri" w:hAnsi="Calibri"/>
                <w:color w:val="000000"/>
                <w:sz w:val="22"/>
                <w:szCs w:val="22"/>
              </w:rPr>
              <w:t>histórica</w:t>
            </w:r>
          </w:p>
        </w:tc>
      </w:tr>
      <w:tr w:rsidR="00537FD8" w14:paraId="24BA9271" w14:textId="77777777" w:rsidTr="003467A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D2778" w14:textId="5D9F040F" w:rsidR="00537FD8" w:rsidRPr="00537FD8" w:rsidRDefault="00537FD8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537FD8">
              <w:rPr>
                <w:rFonts w:ascii="Calibri" w:hAnsi="Calibri"/>
                <w:color w:val="000000"/>
                <w:sz w:val="22"/>
                <w:szCs w:val="22"/>
              </w:rPr>
              <w:t>pws_desviacion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EC48" w14:textId="276C2616" w:rsidR="00537FD8" w:rsidRDefault="00537FD8" w:rsidP="00E838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Numérico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36C8" w14:textId="2A740B33" w:rsidR="00537FD8" w:rsidRDefault="00537FD8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Valor desviación</w:t>
            </w:r>
          </w:p>
        </w:tc>
      </w:tr>
      <w:tr w:rsidR="00104DF4" w14:paraId="355BB394" w14:textId="77777777" w:rsidTr="003467A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7D8DE" w14:textId="36F1DD8B" w:rsidR="00104DF4" w:rsidRPr="00537FD8" w:rsidRDefault="003467A3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467A3">
              <w:rPr>
                <w:rFonts w:ascii="Calibri" w:hAnsi="Calibri"/>
                <w:color w:val="000000"/>
                <w:sz w:val="22"/>
                <w:szCs w:val="22"/>
              </w:rPr>
              <w:t>pws_codTipoTasaHistorica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8D32" w14:textId="2FB48AC6" w:rsidR="00104DF4" w:rsidRDefault="00427C90" w:rsidP="00E838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Numérico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9B1E" w14:textId="1508DCE9" w:rsidR="00104DF4" w:rsidRDefault="00104DF4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Código de tipo de tasa histórica en caso de </w:t>
            </w:r>
            <w:r w:rsidR="003438D6">
              <w:rPr>
                <w:rFonts w:ascii="Calibri" w:hAnsi="Calibri"/>
                <w:color w:val="000000"/>
                <w:sz w:val="22"/>
                <w:szCs w:val="22"/>
              </w:rPr>
              <w:t xml:space="preserve">que </w:t>
            </w:r>
            <w:proofErr w:type="spellStart"/>
            <w:r w:rsidR="003438D6" w:rsidRPr="00280D0A">
              <w:rPr>
                <w:rFonts w:ascii="Calibri" w:hAnsi="Calibri"/>
                <w:color w:val="000000"/>
                <w:sz w:val="22"/>
                <w:szCs w:val="22"/>
              </w:rPr>
              <w:t>pws_tipoInteres</w:t>
            </w:r>
            <w:proofErr w:type="spellEnd"/>
            <w:r w:rsidR="003438D6">
              <w:rPr>
                <w:rFonts w:ascii="Calibri" w:hAnsi="Calibri"/>
                <w:color w:val="000000"/>
                <w:sz w:val="22"/>
                <w:szCs w:val="22"/>
              </w:rPr>
              <w:t xml:space="preserve"> sea = “</w:t>
            </w:r>
            <w:r w:rsidR="003438D6" w:rsidRPr="00280D0A">
              <w:rPr>
                <w:rFonts w:ascii="Calibri" w:hAnsi="Calibri"/>
                <w:color w:val="000000"/>
                <w:sz w:val="22"/>
                <w:szCs w:val="22"/>
              </w:rPr>
              <w:t>HISTORICO</w:t>
            </w:r>
            <w:r w:rsidR="003438D6">
              <w:rPr>
                <w:rFonts w:ascii="Calibri" w:hAnsi="Calibri"/>
                <w:color w:val="000000"/>
                <w:sz w:val="22"/>
                <w:szCs w:val="22"/>
              </w:rPr>
              <w:t>”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 sino vacío. – </w:t>
            </w:r>
            <w:r w:rsidR="00593567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&lt;&lt;</w:t>
            </w:r>
            <w:r w:rsidRPr="00104DF4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METODO</w:t>
            </w:r>
            <w:r w:rsidR="0059356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93567" w:rsidRPr="00593567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listadoTipoTasaHistorica</w:t>
            </w:r>
            <w:proofErr w:type="spellEnd"/>
            <w:r w:rsidR="00593567" w:rsidRPr="00593567"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  <w:t>&gt;&gt;</w:t>
            </w:r>
          </w:p>
        </w:tc>
      </w:tr>
      <w:tr w:rsidR="00427C90" w14:paraId="1CF46108" w14:textId="77777777" w:rsidTr="003467A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45475" w14:textId="5F9F3F05" w:rsidR="00427C90" w:rsidRPr="003467A3" w:rsidRDefault="00427C90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27C90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pws_exentoRetefuente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0523" w14:textId="2ACD25B4" w:rsidR="00427C90" w:rsidRDefault="00427C90" w:rsidP="00E838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Numérico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13E5" w14:textId="77777777" w:rsidR="00427C90" w:rsidRDefault="00427C90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Exento retefuente. Valores permitidos:</w:t>
            </w:r>
          </w:p>
          <w:p w14:paraId="733A9BCF" w14:textId="77777777" w:rsidR="00427C90" w:rsidRDefault="00427C90" w:rsidP="00427C90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 = No exento</w:t>
            </w:r>
          </w:p>
          <w:p w14:paraId="0BF6FA7E" w14:textId="110470D0" w:rsidR="00427C90" w:rsidRPr="00427C90" w:rsidRDefault="00427C90" w:rsidP="00427C90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1=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Extento</w:t>
            </w:r>
            <w:proofErr w:type="spellEnd"/>
          </w:p>
        </w:tc>
      </w:tr>
      <w:tr w:rsidR="00DF4BC1" w:rsidRPr="009065B0" w14:paraId="2F382B0F" w14:textId="77777777" w:rsidTr="003467A3">
        <w:trPr>
          <w:trHeight w:val="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CA866" w14:textId="77777777" w:rsidR="00DF4BC1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pws_bd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3649" w14:textId="77777777" w:rsidR="00DF4BC1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5135" w14:textId="77777777" w:rsidR="00DF4BC1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base de datos de conexión</w:t>
            </w:r>
          </w:p>
        </w:tc>
      </w:tr>
      <w:tr w:rsidR="00DF4BC1" w:rsidRPr="009065B0" w14:paraId="19796017" w14:textId="77777777" w:rsidTr="003467A3">
        <w:trPr>
          <w:trHeight w:val="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898E5" w14:textId="77777777" w:rsidR="00DF4BC1" w:rsidRPr="009065B0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pws_usu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56BE" w14:textId="77777777" w:rsidR="00DF4BC1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90CA" w14:textId="77777777" w:rsidR="00DF4BC1" w:rsidRPr="009065B0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usuario de conexión a la base de datos</w:t>
            </w:r>
          </w:p>
        </w:tc>
      </w:tr>
      <w:tr w:rsidR="00DF4BC1" w:rsidRPr="009065B0" w14:paraId="68EE1AB2" w14:textId="77777777" w:rsidTr="003467A3">
        <w:trPr>
          <w:trHeight w:val="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0980" w14:textId="77777777" w:rsidR="00DF4BC1" w:rsidRPr="009065B0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pws_psw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67B8" w14:textId="77777777" w:rsidR="00DF4BC1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A6C0" w14:textId="77777777" w:rsidR="00DF4BC1" w:rsidRPr="009065B0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clave de conexión del usuario a la base de datos</w:t>
            </w:r>
          </w:p>
        </w:tc>
      </w:tr>
      <w:tr w:rsidR="00DF4BC1" w14:paraId="694D757B" w14:textId="77777777" w:rsidTr="00B1505F">
        <w:trPr>
          <w:trHeight w:val="300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2FDC0" w14:textId="77777777" w:rsidR="00DF4BC1" w:rsidRDefault="00DF4BC1" w:rsidP="00B1505F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Salida XML</w:t>
            </w:r>
          </w:p>
        </w:tc>
      </w:tr>
      <w:tr w:rsidR="00DF4BC1" w14:paraId="56D7FAD8" w14:textId="77777777" w:rsidTr="003467A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DB81" w14:textId="77777777" w:rsidR="00DF4BC1" w:rsidRDefault="00DF4BC1" w:rsidP="00B1505F">
            <w:pPr>
              <w:ind w:firstLineChars="400" w:firstLine="883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Etiqueta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CC50" w14:textId="77777777" w:rsidR="00DF4BC1" w:rsidRDefault="00DF4BC1" w:rsidP="00B1505F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Descripción</w:t>
            </w:r>
          </w:p>
        </w:tc>
      </w:tr>
      <w:tr w:rsidR="00DF4BC1" w:rsidRPr="00563116" w14:paraId="2427A79B" w14:textId="77777777" w:rsidTr="003467A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0BE2" w14:textId="77777777" w:rsidR="00DF4BC1" w:rsidRPr="0031567D" w:rsidRDefault="00DF4BC1" w:rsidP="00B1505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b/>
                <w:color w:val="000000"/>
                <w:sz w:val="22"/>
                <w:szCs w:val="22"/>
              </w:rPr>
              <w:t>bOk</w:t>
            </w:r>
            <w:proofErr w:type="spellEnd"/>
          </w:p>
        </w:tc>
        <w:tc>
          <w:tcPr>
            <w:tcW w:w="6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A37A7A7" w14:textId="77777777" w:rsidR="00DF4BC1" w:rsidRPr="00563116" w:rsidRDefault="00DF4BC1" w:rsidP="00B150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 en caso de Error y 1 en caso de </w:t>
            </w:r>
            <w:r w:rsidRPr="00315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SUCCESS</w:t>
            </w:r>
          </w:p>
        </w:tc>
      </w:tr>
      <w:tr w:rsidR="00DF4BC1" w:rsidRPr="00563116" w14:paraId="58E0012D" w14:textId="77777777" w:rsidTr="003467A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5BB67" w14:textId="77777777" w:rsidR="00DF4BC1" w:rsidRPr="0031567D" w:rsidRDefault="00DF4BC1" w:rsidP="00B1505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sRespuesta</w:t>
            </w:r>
            <w:proofErr w:type="spellEnd"/>
          </w:p>
        </w:tc>
        <w:tc>
          <w:tcPr>
            <w:tcW w:w="6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032CF2" w14:textId="77777777" w:rsidR="00DF4BC1" w:rsidRPr="00563116" w:rsidRDefault="00DF4BC1" w:rsidP="00B1505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63116">
              <w:rPr>
                <w:rFonts w:ascii="Calibri" w:hAnsi="Calibri"/>
                <w:b/>
                <w:color w:val="000000"/>
                <w:sz w:val="22"/>
                <w:szCs w:val="22"/>
              </w:rPr>
              <w:t>SUCCESS</w:t>
            </w:r>
            <w:r w:rsidRPr="00563116">
              <w:rPr>
                <w:rFonts w:ascii="Calibri" w:hAnsi="Calibri"/>
                <w:color w:val="000000"/>
                <w:sz w:val="22"/>
                <w:szCs w:val="22"/>
              </w:rPr>
              <w:t xml:space="preserve"> en caso de existo, sino se indica el motivo del error</w:t>
            </w:r>
          </w:p>
        </w:tc>
      </w:tr>
      <w:tr w:rsidR="00DF4BC1" w:rsidRPr="00563116" w14:paraId="0488EDE0" w14:textId="77777777" w:rsidTr="003467A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9FD35" w14:textId="06ADA1C0" w:rsidR="00DF4BC1" w:rsidRPr="0031567D" w:rsidRDefault="00057218" w:rsidP="00B1505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57218">
              <w:rPr>
                <w:rFonts w:ascii="Calibri" w:hAnsi="Calibri"/>
                <w:b/>
                <w:color w:val="000000"/>
                <w:sz w:val="22"/>
                <w:szCs w:val="22"/>
              </w:rPr>
              <w:t>sNumCuentaCreado</w:t>
            </w:r>
            <w:proofErr w:type="spellEnd"/>
          </w:p>
        </w:tc>
        <w:tc>
          <w:tcPr>
            <w:tcW w:w="6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CB40FD" w14:textId="0B65C890" w:rsidR="00DF4BC1" w:rsidRPr="00DF4BC1" w:rsidRDefault="00DF4BC1" w:rsidP="00DF4BC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DF4BC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Numero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de cuenta de ahorros creado en Cygnus</w:t>
            </w:r>
          </w:p>
        </w:tc>
      </w:tr>
    </w:tbl>
    <w:p w14:paraId="1E1125FA" w14:textId="156F33E5" w:rsidR="00EC60E2" w:rsidRDefault="00EC60E2" w:rsidP="009B2286">
      <w:pPr>
        <w:rPr>
          <w:rFonts w:ascii="Arial" w:hAnsi="Arial" w:cs="Arial"/>
          <w:sz w:val="22"/>
          <w:szCs w:val="22"/>
          <w:lang w:val="es-CO" w:eastAsia="en-US"/>
        </w:rPr>
      </w:pPr>
    </w:p>
    <w:p w14:paraId="66268F09" w14:textId="704A4AF8" w:rsidR="000C07C8" w:rsidRDefault="000C07C8" w:rsidP="009B2286">
      <w:pPr>
        <w:rPr>
          <w:rFonts w:ascii="Arial" w:hAnsi="Arial" w:cs="Arial"/>
          <w:sz w:val="22"/>
          <w:szCs w:val="22"/>
          <w:lang w:val="es-CO" w:eastAsia="en-US"/>
        </w:rPr>
      </w:pPr>
    </w:p>
    <w:p w14:paraId="2866A737" w14:textId="77777777" w:rsidR="000C07C8" w:rsidRDefault="000C07C8" w:rsidP="000C07C8">
      <w:pPr>
        <w:rPr>
          <w:rFonts w:ascii="Arial" w:hAnsi="Arial" w:cs="Arial"/>
          <w:sz w:val="22"/>
          <w:szCs w:val="22"/>
          <w:lang w:val="es-CO" w:eastAsia="en-US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4438"/>
      </w:tblGrid>
      <w:tr w:rsidR="000C07C8" w14:paraId="626D6D31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529BDBA" w14:textId="77777777" w:rsidR="000C07C8" w:rsidRDefault="000C07C8" w:rsidP="004A66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Método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2D604CC2" w14:textId="79C0101E" w:rsidR="000C07C8" w:rsidRDefault="000C07C8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07C8">
              <w:rPr>
                <w:rFonts w:ascii="Calibri" w:hAnsi="Calibri"/>
                <w:color w:val="000000"/>
                <w:sz w:val="22"/>
                <w:szCs w:val="22"/>
              </w:rPr>
              <w:t>listadoLineasAhorro</w:t>
            </w:r>
            <w:proofErr w:type="spellEnd"/>
          </w:p>
        </w:tc>
      </w:tr>
      <w:tr w:rsidR="000C07C8" w14:paraId="51A9C3C8" w14:textId="77777777" w:rsidTr="004A669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CBEB" w14:textId="77777777" w:rsidR="000C07C8" w:rsidRDefault="000C07C8" w:rsidP="004A66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A50D" w14:textId="3A7CB69A" w:rsidR="000C07C8" w:rsidRDefault="000C07C8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Reporta las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líneas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de ahorro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parametrizas en Cygnus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0C07C8" w14:paraId="445207DD" w14:textId="77777777" w:rsidTr="004A6699">
        <w:trPr>
          <w:trHeight w:val="300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C8A43F" w14:textId="77777777" w:rsidR="000C07C8" w:rsidRDefault="000C07C8" w:rsidP="004A6699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Parámetros de entrada</w:t>
            </w:r>
          </w:p>
        </w:tc>
      </w:tr>
      <w:tr w:rsidR="000C07C8" w14:paraId="32F5D821" w14:textId="77777777" w:rsidTr="004A669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703F" w14:textId="77777777" w:rsidR="000C07C8" w:rsidRDefault="000C07C8" w:rsidP="004A6699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Parámetro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D4E3" w14:textId="77777777" w:rsidR="000C07C8" w:rsidRDefault="000C07C8" w:rsidP="004A669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Formato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E48C" w14:textId="77777777" w:rsidR="000C07C8" w:rsidRDefault="000C07C8" w:rsidP="004A669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Descripción</w:t>
            </w:r>
          </w:p>
        </w:tc>
      </w:tr>
      <w:tr w:rsidR="000C07C8" w:rsidRPr="009065B0" w14:paraId="51D01B06" w14:textId="77777777" w:rsidTr="004A6699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20680" w14:textId="77777777" w:rsidR="000C07C8" w:rsidRDefault="000C07C8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pws_bd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137F" w14:textId="77777777" w:rsidR="000C07C8" w:rsidRDefault="000C07C8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D569" w14:textId="77777777" w:rsidR="000C07C8" w:rsidRDefault="000C07C8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base de datos de conexión</w:t>
            </w:r>
          </w:p>
        </w:tc>
      </w:tr>
      <w:tr w:rsidR="000C07C8" w:rsidRPr="009065B0" w14:paraId="0930FEFF" w14:textId="77777777" w:rsidTr="004A6699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9504" w14:textId="77777777" w:rsidR="000C07C8" w:rsidRPr="009065B0" w:rsidRDefault="000C07C8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pws_usu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7A23" w14:textId="77777777" w:rsidR="000C07C8" w:rsidRDefault="000C07C8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A00D" w14:textId="77777777" w:rsidR="000C07C8" w:rsidRPr="009065B0" w:rsidRDefault="000C07C8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usuario de conexión a la base de datos</w:t>
            </w:r>
          </w:p>
        </w:tc>
      </w:tr>
      <w:tr w:rsidR="000C07C8" w:rsidRPr="009065B0" w14:paraId="0C4EA550" w14:textId="77777777" w:rsidTr="004A6699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3423F" w14:textId="77777777" w:rsidR="000C07C8" w:rsidRPr="009065B0" w:rsidRDefault="000C07C8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pws_psw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3AE8" w14:textId="77777777" w:rsidR="000C07C8" w:rsidRDefault="000C07C8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D630" w14:textId="77777777" w:rsidR="000C07C8" w:rsidRPr="009065B0" w:rsidRDefault="000C07C8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clave de conexión del usuario a la base de datos</w:t>
            </w:r>
          </w:p>
        </w:tc>
      </w:tr>
      <w:tr w:rsidR="000C07C8" w14:paraId="753C7519" w14:textId="77777777" w:rsidTr="004A6699">
        <w:trPr>
          <w:trHeight w:val="300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8B88B" w14:textId="77777777" w:rsidR="000C07C8" w:rsidRDefault="000C07C8" w:rsidP="004A6699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Salida XML</w:t>
            </w:r>
          </w:p>
        </w:tc>
      </w:tr>
      <w:tr w:rsidR="000C07C8" w14:paraId="33A0FCA5" w14:textId="77777777" w:rsidTr="004A669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40A9" w14:textId="77777777" w:rsidR="000C07C8" w:rsidRDefault="000C07C8" w:rsidP="004A6699">
            <w:pPr>
              <w:ind w:firstLineChars="400" w:firstLine="883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Etiqueta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618B" w14:textId="77777777" w:rsidR="000C07C8" w:rsidRDefault="000C07C8" w:rsidP="004A669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Descripción</w:t>
            </w:r>
          </w:p>
        </w:tc>
      </w:tr>
      <w:tr w:rsidR="000C07C8" w:rsidRPr="00563116" w14:paraId="09EB631F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160A" w14:textId="77777777" w:rsidR="000C07C8" w:rsidRPr="0031567D" w:rsidRDefault="000C07C8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b/>
                <w:color w:val="000000"/>
                <w:sz w:val="22"/>
                <w:szCs w:val="22"/>
              </w:rPr>
              <w:t>bOk</w:t>
            </w:r>
            <w:proofErr w:type="spellEnd"/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9F5E23" w14:textId="77777777" w:rsidR="000C07C8" w:rsidRPr="00563116" w:rsidRDefault="000C07C8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 en caso de Error y 1 en caso de </w:t>
            </w:r>
            <w:r w:rsidRPr="00315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SUCCESS</w:t>
            </w:r>
          </w:p>
        </w:tc>
      </w:tr>
      <w:tr w:rsidR="000C07C8" w:rsidRPr="00563116" w14:paraId="3F6DB137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6039" w14:textId="77777777" w:rsidR="000C07C8" w:rsidRPr="0031567D" w:rsidRDefault="000C07C8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sRespuesta</w:t>
            </w:r>
            <w:proofErr w:type="spellEnd"/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E63AE1" w14:textId="77777777" w:rsidR="000C07C8" w:rsidRPr="00563116" w:rsidRDefault="000C07C8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63116">
              <w:rPr>
                <w:rFonts w:ascii="Calibri" w:hAnsi="Calibri"/>
                <w:b/>
                <w:color w:val="000000"/>
                <w:sz w:val="22"/>
                <w:szCs w:val="22"/>
              </w:rPr>
              <w:t>SUCCESS</w:t>
            </w:r>
            <w:r w:rsidRPr="00563116">
              <w:rPr>
                <w:rFonts w:ascii="Calibri" w:hAnsi="Calibri"/>
                <w:color w:val="000000"/>
                <w:sz w:val="22"/>
                <w:szCs w:val="22"/>
              </w:rPr>
              <w:t xml:space="preserve"> en caso de existo, sino se indica el motivo del error</w:t>
            </w:r>
          </w:p>
        </w:tc>
      </w:tr>
      <w:tr w:rsidR="000C07C8" w:rsidRPr="00563116" w14:paraId="00C35845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45EF9" w14:textId="371B2E67" w:rsidR="000C07C8" w:rsidRPr="0031567D" w:rsidRDefault="000C07C8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lista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A2C680C" w14:textId="77777777" w:rsidR="000C07C8" w:rsidRDefault="000C07C8" w:rsidP="004A6699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Array con el Listado de cuentas con la siguiente estructura:</w:t>
            </w:r>
          </w:p>
          <w:p w14:paraId="44A07C49" w14:textId="73DF3917" w:rsidR="000C07C8" w:rsidRDefault="00FF68E7" w:rsidP="004A6699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codigo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= código del ítem</w:t>
            </w:r>
          </w:p>
          <w:p w14:paraId="3B9290A2" w14:textId="34A41FDC" w:rsidR="000C07C8" w:rsidRPr="0031567D" w:rsidRDefault="00FF68E7" w:rsidP="004A6699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valor = nombre o descripción del ítem</w:t>
            </w:r>
          </w:p>
        </w:tc>
      </w:tr>
    </w:tbl>
    <w:p w14:paraId="611DF222" w14:textId="77777777" w:rsidR="000C07C8" w:rsidRDefault="000C07C8" w:rsidP="000C07C8">
      <w:pPr>
        <w:rPr>
          <w:rFonts w:ascii="Arial" w:hAnsi="Arial" w:cs="Arial"/>
          <w:sz w:val="22"/>
          <w:szCs w:val="22"/>
          <w:lang w:val="es-CO" w:eastAsia="en-US"/>
        </w:rPr>
      </w:pPr>
    </w:p>
    <w:p w14:paraId="60C2ED2C" w14:textId="77777777" w:rsidR="0076310D" w:rsidRDefault="0076310D" w:rsidP="0076310D">
      <w:pPr>
        <w:rPr>
          <w:rFonts w:ascii="Arial" w:hAnsi="Arial" w:cs="Arial"/>
          <w:sz w:val="22"/>
          <w:szCs w:val="22"/>
          <w:lang w:val="es-CO" w:eastAsia="en-US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4438"/>
      </w:tblGrid>
      <w:tr w:rsidR="0076310D" w14:paraId="0839FFBD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11192EB" w14:textId="77777777" w:rsidR="0076310D" w:rsidRDefault="0076310D" w:rsidP="004A66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Método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0A3E045C" w14:textId="50CCA577" w:rsidR="0076310D" w:rsidRDefault="0076310D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6310D">
              <w:rPr>
                <w:rFonts w:ascii="Calibri" w:hAnsi="Calibri"/>
                <w:color w:val="000000"/>
                <w:sz w:val="22"/>
                <w:szCs w:val="22"/>
              </w:rPr>
              <w:t>listadoOficinas</w:t>
            </w:r>
            <w:proofErr w:type="spellEnd"/>
          </w:p>
        </w:tc>
      </w:tr>
      <w:tr w:rsidR="0076310D" w14:paraId="261AA83E" w14:textId="77777777" w:rsidTr="004A669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9F9F" w14:textId="77777777" w:rsidR="0076310D" w:rsidRDefault="0076310D" w:rsidP="004A66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65D0" w14:textId="2CF4F48A" w:rsidR="0076310D" w:rsidRDefault="0076310D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Reporta las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oficinas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parametrizas en Cygnus.</w:t>
            </w:r>
          </w:p>
        </w:tc>
      </w:tr>
      <w:tr w:rsidR="0076310D" w14:paraId="2954A169" w14:textId="77777777" w:rsidTr="004A6699">
        <w:trPr>
          <w:trHeight w:val="300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B51788" w14:textId="77777777" w:rsidR="0076310D" w:rsidRDefault="0076310D" w:rsidP="004A6699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Parámetros de entrada</w:t>
            </w:r>
          </w:p>
        </w:tc>
      </w:tr>
      <w:tr w:rsidR="0076310D" w14:paraId="11D3AB1D" w14:textId="77777777" w:rsidTr="004A669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0D4A" w14:textId="77777777" w:rsidR="0076310D" w:rsidRDefault="0076310D" w:rsidP="004A6699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Parámetro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A90C" w14:textId="77777777" w:rsidR="0076310D" w:rsidRDefault="0076310D" w:rsidP="004A669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Formato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110A" w14:textId="77777777" w:rsidR="0076310D" w:rsidRDefault="0076310D" w:rsidP="004A669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Descripción</w:t>
            </w:r>
          </w:p>
        </w:tc>
      </w:tr>
      <w:tr w:rsidR="0076310D" w:rsidRPr="009065B0" w14:paraId="55FB384F" w14:textId="77777777" w:rsidTr="004A6699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84265" w14:textId="77777777" w:rsidR="0076310D" w:rsidRDefault="0076310D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pws_bd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BB69" w14:textId="77777777" w:rsidR="0076310D" w:rsidRDefault="0076310D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971E" w14:textId="77777777" w:rsidR="0076310D" w:rsidRDefault="0076310D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base de datos de conexión</w:t>
            </w:r>
          </w:p>
        </w:tc>
      </w:tr>
      <w:tr w:rsidR="0076310D" w:rsidRPr="009065B0" w14:paraId="06ADE883" w14:textId="77777777" w:rsidTr="004A6699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0372" w14:textId="77777777" w:rsidR="0076310D" w:rsidRPr="009065B0" w:rsidRDefault="0076310D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pws_usu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F099" w14:textId="77777777" w:rsidR="0076310D" w:rsidRDefault="0076310D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02AA" w14:textId="77777777" w:rsidR="0076310D" w:rsidRPr="009065B0" w:rsidRDefault="0076310D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usuario de conexión a la base de datos</w:t>
            </w:r>
          </w:p>
        </w:tc>
      </w:tr>
      <w:tr w:rsidR="0076310D" w:rsidRPr="009065B0" w14:paraId="22858808" w14:textId="77777777" w:rsidTr="004A6699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D9845" w14:textId="77777777" w:rsidR="0076310D" w:rsidRPr="009065B0" w:rsidRDefault="0076310D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pws_psw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6F1F" w14:textId="77777777" w:rsidR="0076310D" w:rsidRDefault="0076310D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F337" w14:textId="77777777" w:rsidR="0076310D" w:rsidRPr="009065B0" w:rsidRDefault="0076310D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clave de conexión del usuario a la base de datos</w:t>
            </w:r>
          </w:p>
        </w:tc>
      </w:tr>
      <w:tr w:rsidR="0076310D" w14:paraId="2B85697E" w14:textId="77777777" w:rsidTr="004A6699">
        <w:trPr>
          <w:trHeight w:val="300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C068E7" w14:textId="77777777" w:rsidR="0076310D" w:rsidRDefault="0076310D" w:rsidP="004A6699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Salida XML</w:t>
            </w:r>
          </w:p>
        </w:tc>
      </w:tr>
      <w:tr w:rsidR="0076310D" w14:paraId="1B878B55" w14:textId="77777777" w:rsidTr="004A669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DF1D" w14:textId="77777777" w:rsidR="0076310D" w:rsidRDefault="0076310D" w:rsidP="004A6699">
            <w:pPr>
              <w:ind w:firstLineChars="400" w:firstLine="883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Etiqueta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83B4C" w14:textId="77777777" w:rsidR="0076310D" w:rsidRDefault="0076310D" w:rsidP="004A669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Descripción</w:t>
            </w:r>
          </w:p>
        </w:tc>
      </w:tr>
      <w:tr w:rsidR="0076310D" w:rsidRPr="00563116" w14:paraId="3393F839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029D" w14:textId="77777777" w:rsidR="0076310D" w:rsidRPr="0031567D" w:rsidRDefault="0076310D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b/>
                <w:color w:val="000000"/>
                <w:sz w:val="22"/>
                <w:szCs w:val="22"/>
              </w:rPr>
              <w:t>bOk</w:t>
            </w:r>
            <w:proofErr w:type="spellEnd"/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E6067F" w14:textId="77777777" w:rsidR="0076310D" w:rsidRPr="00563116" w:rsidRDefault="0076310D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 en caso de Error y 1 en caso de </w:t>
            </w:r>
            <w:r w:rsidRPr="00315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SUCCESS</w:t>
            </w:r>
          </w:p>
        </w:tc>
      </w:tr>
      <w:tr w:rsidR="0076310D" w:rsidRPr="00563116" w14:paraId="521B8B35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847D" w14:textId="77777777" w:rsidR="0076310D" w:rsidRPr="0031567D" w:rsidRDefault="0076310D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sRespuesta</w:t>
            </w:r>
            <w:proofErr w:type="spellEnd"/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358AD2" w14:textId="77777777" w:rsidR="0076310D" w:rsidRPr="00563116" w:rsidRDefault="0076310D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63116">
              <w:rPr>
                <w:rFonts w:ascii="Calibri" w:hAnsi="Calibri"/>
                <w:b/>
                <w:color w:val="000000"/>
                <w:sz w:val="22"/>
                <w:szCs w:val="22"/>
              </w:rPr>
              <w:t>SUCCESS</w:t>
            </w:r>
            <w:r w:rsidRPr="00563116">
              <w:rPr>
                <w:rFonts w:ascii="Calibri" w:hAnsi="Calibri"/>
                <w:color w:val="000000"/>
                <w:sz w:val="22"/>
                <w:szCs w:val="22"/>
              </w:rPr>
              <w:t xml:space="preserve"> en caso de existo, sino se indica el motivo del error</w:t>
            </w:r>
          </w:p>
        </w:tc>
      </w:tr>
      <w:tr w:rsidR="0076310D" w:rsidRPr="00563116" w14:paraId="748532BC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83FD5" w14:textId="77777777" w:rsidR="0076310D" w:rsidRPr="0031567D" w:rsidRDefault="0076310D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lista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757E1D" w14:textId="77777777" w:rsidR="0076310D" w:rsidRDefault="0076310D" w:rsidP="004A6699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Array con el Listado de cuentas con la siguiente estructura:</w:t>
            </w:r>
          </w:p>
          <w:p w14:paraId="1E73C6B3" w14:textId="77777777" w:rsidR="0076310D" w:rsidRDefault="0076310D" w:rsidP="004A6699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codigo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= código del ítem</w:t>
            </w:r>
          </w:p>
          <w:p w14:paraId="5A9A824A" w14:textId="77777777" w:rsidR="0076310D" w:rsidRPr="0031567D" w:rsidRDefault="0076310D" w:rsidP="004A6699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valor = nombre o descripción del ítem</w:t>
            </w:r>
          </w:p>
        </w:tc>
      </w:tr>
    </w:tbl>
    <w:p w14:paraId="34F85F0B" w14:textId="77777777" w:rsidR="0076310D" w:rsidRDefault="0076310D" w:rsidP="0076310D">
      <w:pPr>
        <w:rPr>
          <w:rFonts w:ascii="Arial" w:hAnsi="Arial" w:cs="Arial"/>
          <w:sz w:val="22"/>
          <w:szCs w:val="22"/>
          <w:lang w:val="es-CO" w:eastAsia="en-US"/>
        </w:rPr>
      </w:pPr>
    </w:p>
    <w:p w14:paraId="546A48C8" w14:textId="77777777" w:rsidR="00593567" w:rsidRDefault="00593567" w:rsidP="00593567">
      <w:pPr>
        <w:rPr>
          <w:rFonts w:ascii="Arial" w:hAnsi="Arial" w:cs="Arial"/>
          <w:sz w:val="22"/>
          <w:szCs w:val="22"/>
          <w:lang w:val="es-CO" w:eastAsia="en-US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4438"/>
      </w:tblGrid>
      <w:tr w:rsidR="00593567" w14:paraId="7CD39A9C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C770E5B" w14:textId="77777777" w:rsidR="00593567" w:rsidRDefault="00593567" w:rsidP="004A66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Método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4E6E6989" w14:textId="551B4BA5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593567">
              <w:rPr>
                <w:rFonts w:ascii="Calibri" w:hAnsi="Calibri"/>
                <w:color w:val="000000"/>
                <w:sz w:val="22"/>
                <w:szCs w:val="22"/>
              </w:rPr>
              <w:t>listadoTipoTasa</w:t>
            </w:r>
            <w:proofErr w:type="spellEnd"/>
          </w:p>
        </w:tc>
      </w:tr>
      <w:tr w:rsidR="00593567" w14:paraId="3AA742A8" w14:textId="77777777" w:rsidTr="004A669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5DD0" w14:textId="77777777" w:rsidR="00593567" w:rsidRDefault="00593567" w:rsidP="004A66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DA3F" w14:textId="47BD1282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Reporta 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os tipos de tasa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parametrizas en Cygnus.</w:t>
            </w:r>
          </w:p>
        </w:tc>
      </w:tr>
      <w:tr w:rsidR="00593567" w14:paraId="64064A09" w14:textId="77777777" w:rsidTr="004A6699">
        <w:trPr>
          <w:trHeight w:val="300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B50179" w14:textId="77777777" w:rsidR="00593567" w:rsidRDefault="00593567" w:rsidP="004A6699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Parámetros de entrada</w:t>
            </w:r>
          </w:p>
        </w:tc>
      </w:tr>
      <w:tr w:rsidR="00593567" w14:paraId="5CF725A0" w14:textId="77777777" w:rsidTr="004A669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1542" w14:textId="77777777" w:rsidR="00593567" w:rsidRDefault="00593567" w:rsidP="004A6699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Parámetro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6495" w14:textId="77777777" w:rsidR="00593567" w:rsidRDefault="00593567" w:rsidP="004A669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Formato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9FA3" w14:textId="77777777" w:rsidR="00593567" w:rsidRDefault="00593567" w:rsidP="004A669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Descripción</w:t>
            </w:r>
          </w:p>
        </w:tc>
      </w:tr>
      <w:tr w:rsidR="00593567" w:rsidRPr="009065B0" w14:paraId="0E510E20" w14:textId="77777777" w:rsidTr="004A6699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B5D3E" w14:textId="77777777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pws_bd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DF81" w14:textId="77777777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1262" w14:textId="77777777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base de datos de conexión</w:t>
            </w:r>
          </w:p>
        </w:tc>
      </w:tr>
      <w:tr w:rsidR="00593567" w:rsidRPr="009065B0" w14:paraId="4BE01800" w14:textId="77777777" w:rsidTr="004A6699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7A7E8" w14:textId="77777777" w:rsidR="00593567" w:rsidRPr="009065B0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pws_usu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57A9" w14:textId="77777777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A2D9" w14:textId="77777777" w:rsidR="00593567" w:rsidRPr="009065B0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usuario de conexión a la base de datos</w:t>
            </w:r>
          </w:p>
        </w:tc>
      </w:tr>
      <w:tr w:rsidR="00593567" w:rsidRPr="009065B0" w14:paraId="0AC3DA1D" w14:textId="77777777" w:rsidTr="004A6699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5A88A" w14:textId="77777777" w:rsidR="00593567" w:rsidRPr="009065B0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pws_psw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AF97" w14:textId="77777777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1EA1" w14:textId="77777777" w:rsidR="00593567" w:rsidRPr="009065B0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clave de conexión del usuario a la base de datos</w:t>
            </w:r>
          </w:p>
        </w:tc>
      </w:tr>
      <w:tr w:rsidR="00593567" w14:paraId="28155DE7" w14:textId="77777777" w:rsidTr="004A6699">
        <w:trPr>
          <w:trHeight w:val="300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9332ED" w14:textId="77777777" w:rsidR="00593567" w:rsidRDefault="00593567" w:rsidP="004A6699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Salida XML</w:t>
            </w:r>
          </w:p>
        </w:tc>
      </w:tr>
      <w:tr w:rsidR="00593567" w14:paraId="0160A18A" w14:textId="77777777" w:rsidTr="004A669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3C69" w14:textId="77777777" w:rsidR="00593567" w:rsidRDefault="00593567" w:rsidP="004A6699">
            <w:pPr>
              <w:ind w:firstLineChars="400" w:firstLine="883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Etiqueta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6BA7" w14:textId="77777777" w:rsidR="00593567" w:rsidRDefault="00593567" w:rsidP="004A669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Descripción</w:t>
            </w:r>
          </w:p>
        </w:tc>
      </w:tr>
      <w:tr w:rsidR="00593567" w:rsidRPr="00563116" w14:paraId="3B9743A6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E3A0" w14:textId="77777777" w:rsidR="00593567" w:rsidRPr="0031567D" w:rsidRDefault="00593567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b/>
                <w:color w:val="000000"/>
                <w:sz w:val="22"/>
                <w:szCs w:val="22"/>
              </w:rPr>
              <w:t>bOk</w:t>
            </w:r>
            <w:proofErr w:type="spellEnd"/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266FAD" w14:textId="77777777" w:rsidR="00593567" w:rsidRPr="00563116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 en caso de Error y 1 en caso de </w:t>
            </w:r>
            <w:r w:rsidRPr="00315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SUCCESS</w:t>
            </w:r>
          </w:p>
        </w:tc>
      </w:tr>
      <w:tr w:rsidR="00593567" w:rsidRPr="00563116" w14:paraId="1D78177B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FE43" w14:textId="77777777" w:rsidR="00593567" w:rsidRPr="0031567D" w:rsidRDefault="00593567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sRespuesta</w:t>
            </w:r>
            <w:proofErr w:type="spellEnd"/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C92AB5" w14:textId="77777777" w:rsidR="00593567" w:rsidRPr="00563116" w:rsidRDefault="00593567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63116">
              <w:rPr>
                <w:rFonts w:ascii="Calibri" w:hAnsi="Calibri"/>
                <w:b/>
                <w:color w:val="000000"/>
                <w:sz w:val="22"/>
                <w:szCs w:val="22"/>
              </w:rPr>
              <w:t>SUCCESS</w:t>
            </w:r>
            <w:r w:rsidRPr="00563116">
              <w:rPr>
                <w:rFonts w:ascii="Calibri" w:hAnsi="Calibri"/>
                <w:color w:val="000000"/>
                <w:sz w:val="22"/>
                <w:szCs w:val="22"/>
              </w:rPr>
              <w:t xml:space="preserve"> en caso de existo, sino se indica el motivo del error</w:t>
            </w:r>
          </w:p>
        </w:tc>
      </w:tr>
      <w:tr w:rsidR="00593567" w:rsidRPr="00563116" w14:paraId="2EB8F612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9863B" w14:textId="77777777" w:rsidR="00593567" w:rsidRPr="0031567D" w:rsidRDefault="00593567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lista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0F46ED" w14:textId="77777777" w:rsidR="00593567" w:rsidRDefault="00593567" w:rsidP="004A6699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Array con el Listado de cuentas con la siguiente estructura:</w:t>
            </w:r>
          </w:p>
          <w:p w14:paraId="64209C21" w14:textId="77777777" w:rsidR="00593567" w:rsidRDefault="00593567" w:rsidP="004A6699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codigo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= código del ítem</w:t>
            </w:r>
          </w:p>
          <w:p w14:paraId="52129A5E" w14:textId="77777777" w:rsidR="00593567" w:rsidRPr="0031567D" w:rsidRDefault="00593567" w:rsidP="004A6699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valor = nombre o descripción del ítem</w:t>
            </w:r>
          </w:p>
        </w:tc>
      </w:tr>
    </w:tbl>
    <w:p w14:paraId="08C4D5ED" w14:textId="77777777" w:rsidR="00593567" w:rsidRDefault="00593567" w:rsidP="00593567">
      <w:pPr>
        <w:rPr>
          <w:rFonts w:ascii="Arial" w:hAnsi="Arial" w:cs="Arial"/>
          <w:sz w:val="22"/>
          <w:szCs w:val="22"/>
          <w:lang w:val="es-CO" w:eastAsia="en-US"/>
        </w:rPr>
      </w:pPr>
    </w:p>
    <w:p w14:paraId="4B1F32C4" w14:textId="77777777" w:rsidR="00593567" w:rsidRDefault="00593567" w:rsidP="00593567">
      <w:pPr>
        <w:rPr>
          <w:rFonts w:ascii="Arial" w:hAnsi="Arial" w:cs="Arial"/>
          <w:sz w:val="22"/>
          <w:szCs w:val="22"/>
          <w:lang w:val="es-CO" w:eastAsia="en-US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4438"/>
      </w:tblGrid>
      <w:tr w:rsidR="00593567" w14:paraId="36C62063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6EB6272" w14:textId="77777777" w:rsidR="00593567" w:rsidRDefault="00593567" w:rsidP="004A66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Método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0F2C6FB5" w14:textId="0B998F2B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593567">
              <w:rPr>
                <w:rFonts w:ascii="Calibri" w:hAnsi="Calibri"/>
                <w:color w:val="000000"/>
                <w:sz w:val="22"/>
                <w:szCs w:val="22"/>
              </w:rPr>
              <w:t>listadoTipoTasaHistorica</w:t>
            </w:r>
            <w:proofErr w:type="spellEnd"/>
          </w:p>
        </w:tc>
      </w:tr>
      <w:tr w:rsidR="00593567" w14:paraId="7B4AA2EF" w14:textId="77777777" w:rsidTr="004A669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4131" w14:textId="77777777" w:rsidR="00593567" w:rsidRDefault="00593567" w:rsidP="004A66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DCBA" w14:textId="61C103E3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Reporta los tipos de tasa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histórica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parametrizas en Cygnus.</w:t>
            </w:r>
          </w:p>
        </w:tc>
      </w:tr>
      <w:tr w:rsidR="00593567" w14:paraId="7ED24AFF" w14:textId="77777777" w:rsidTr="004A6699">
        <w:trPr>
          <w:trHeight w:val="300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59A315" w14:textId="77777777" w:rsidR="00593567" w:rsidRDefault="00593567" w:rsidP="004A6699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Parámetros de entrada</w:t>
            </w:r>
          </w:p>
        </w:tc>
      </w:tr>
      <w:tr w:rsidR="00593567" w14:paraId="12964BDE" w14:textId="77777777" w:rsidTr="004A669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07E7" w14:textId="77777777" w:rsidR="00593567" w:rsidRDefault="00593567" w:rsidP="004A6699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Parámetro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1F15" w14:textId="77777777" w:rsidR="00593567" w:rsidRDefault="00593567" w:rsidP="004A669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Formato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D44" w14:textId="77777777" w:rsidR="00593567" w:rsidRDefault="00593567" w:rsidP="004A669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Descripción</w:t>
            </w:r>
          </w:p>
        </w:tc>
      </w:tr>
      <w:tr w:rsidR="00593567" w:rsidRPr="009065B0" w14:paraId="5F7EA793" w14:textId="77777777" w:rsidTr="004A6699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94609" w14:textId="77777777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pws_bd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9E8F" w14:textId="77777777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C53E" w14:textId="77777777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base de datos de conexión</w:t>
            </w:r>
          </w:p>
        </w:tc>
      </w:tr>
      <w:tr w:rsidR="00593567" w:rsidRPr="009065B0" w14:paraId="6043FEBA" w14:textId="77777777" w:rsidTr="004A6699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F9A41" w14:textId="77777777" w:rsidR="00593567" w:rsidRPr="009065B0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pws_usu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8003" w14:textId="77777777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C91C" w14:textId="77777777" w:rsidR="00593567" w:rsidRPr="009065B0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usuario de conexión a la base de datos</w:t>
            </w:r>
          </w:p>
        </w:tc>
      </w:tr>
      <w:tr w:rsidR="00593567" w:rsidRPr="009065B0" w14:paraId="3351211D" w14:textId="77777777" w:rsidTr="004A6699">
        <w:trPr>
          <w:trHeight w:val="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01152" w14:textId="77777777" w:rsidR="00593567" w:rsidRPr="009065B0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pws_psw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31E8" w14:textId="77777777" w:rsidR="00593567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Caracter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772E" w14:textId="77777777" w:rsidR="00593567" w:rsidRPr="009065B0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65B0">
              <w:rPr>
                <w:rFonts w:ascii="Calibri" w:hAnsi="Calibri"/>
                <w:color w:val="000000"/>
                <w:sz w:val="22"/>
                <w:szCs w:val="22"/>
              </w:rPr>
              <w:t>clave de conexión del usuario a la base de datos</w:t>
            </w:r>
          </w:p>
        </w:tc>
      </w:tr>
      <w:tr w:rsidR="00593567" w14:paraId="4B12FBDA" w14:textId="77777777" w:rsidTr="004A6699">
        <w:trPr>
          <w:trHeight w:val="300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70239C" w14:textId="77777777" w:rsidR="00593567" w:rsidRDefault="00593567" w:rsidP="004A6699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Salida XML</w:t>
            </w:r>
          </w:p>
        </w:tc>
      </w:tr>
      <w:tr w:rsidR="00593567" w14:paraId="14568725" w14:textId="77777777" w:rsidTr="004A669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AE6A" w14:textId="77777777" w:rsidR="00593567" w:rsidRDefault="00593567" w:rsidP="004A6699">
            <w:pPr>
              <w:ind w:firstLineChars="400" w:firstLine="883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Etiqueta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F8A3" w14:textId="77777777" w:rsidR="00593567" w:rsidRDefault="00593567" w:rsidP="004A669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Descripción</w:t>
            </w:r>
          </w:p>
        </w:tc>
      </w:tr>
      <w:tr w:rsidR="00593567" w:rsidRPr="00563116" w14:paraId="77B27722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48B8" w14:textId="77777777" w:rsidR="00593567" w:rsidRPr="0031567D" w:rsidRDefault="00593567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31567D">
              <w:rPr>
                <w:rFonts w:ascii="Calibri" w:hAnsi="Calibri"/>
                <w:b/>
                <w:color w:val="000000"/>
                <w:sz w:val="22"/>
                <w:szCs w:val="22"/>
              </w:rPr>
              <w:t>bOk</w:t>
            </w:r>
            <w:proofErr w:type="spellEnd"/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871901D" w14:textId="77777777" w:rsidR="00593567" w:rsidRPr="00563116" w:rsidRDefault="00593567" w:rsidP="004A6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 en caso de Error y 1 en caso de </w:t>
            </w:r>
            <w:r w:rsidRPr="00315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SUCCESS</w:t>
            </w:r>
          </w:p>
        </w:tc>
      </w:tr>
      <w:tr w:rsidR="00593567" w:rsidRPr="00563116" w14:paraId="28EDC910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41F3" w14:textId="77777777" w:rsidR="00593567" w:rsidRPr="0031567D" w:rsidRDefault="00593567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sRespuesta</w:t>
            </w:r>
            <w:proofErr w:type="spellEnd"/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9BBEA7" w14:textId="77777777" w:rsidR="00593567" w:rsidRPr="00563116" w:rsidRDefault="00593567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63116">
              <w:rPr>
                <w:rFonts w:ascii="Calibri" w:hAnsi="Calibri"/>
                <w:b/>
                <w:color w:val="000000"/>
                <w:sz w:val="22"/>
                <w:szCs w:val="22"/>
              </w:rPr>
              <w:t>SUCCESS</w:t>
            </w:r>
            <w:r w:rsidRPr="00563116">
              <w:rPr>
                <w:rFonts w:ascii="Calibri" w:hAnsi="Calibri"/>
                <w:color w:val="000000"/>
                <w:sz w:val="22"/>
                <w:szCs w:val="22"/>
              </w:rPr>
              <w:t xml:space="preserve"> en caso de existo, sino se indica el motivo del error</w:t>
            </w:r>
          </w:p>
        </w:tc>
      </w:tr>
      <w:tr w:rsidR="00593567" w:rsidRPr="00563116" w14:paraId="00411D21" w14:textId="77777777" w:rsidTr="004A669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2DB9" w14:textId="77777777" w:rsidR="00593567" w:rsidRPr="0031567D" w:rsidRDefault="00593567" w:rsidP="004A669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lista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B1F3EA" w14:textId="77777777" w:rsidR="00593567" w:rsidRDefault="00593567" w:rsidP="004A6699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Array con el Listado de cuentas con la siguiente estructura:</w:t>
            </w:r>
          </w:p>
          <w:p w14:paraId="03E72C75" w14:textId="77777777" w:rsidR="00593567" w:rsidRDefault="00593567" w:rsidP="004A6699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codigo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= código del ítem</w:t>
            </w:r>
          </w:p>
          <w:p w14:paraId="56A12CD0" w14:textId="77777777" w:rsidR="00593567" w:rsidRPr="0031567D" w:rsidRDefault="00593567" w:rsidP="004A6699">
            <w:pPr>
              <w:pStyle w:val="Prrafodelista"/>
              <w:numPr>
                <w:ilvl w:val="0"/>
                <w:numId w:val="41"/>
              </w:num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valor = nombre o descripción del ítem</w:t>
            </w:r>
          </w:p>
        </w:tc>
      </w:tr>
    </w:tbl>
    <w:p w14:paraId="5D072E3D" w14:textId="77777777" w:rsidR="00593567" w:rsidRDefault="00593567" w:rsidP="00593567">
      <w:pPr>
        <w:rPr>
          <w:rFonts w:ascii="Arial" w:hAnsi="Arial" w:cs="Arial"/>
          <w:sz w:val="22"/>
          <w:szCs w:val="22"/>
          <w:lang w:val="es-CO" w:eastAsia="en-US"/>
        </w:rPr>
      </w:pPr>
    </w:p>
    <w:p w14:paraId="7785BD4A" w14:textId="77777777" w:rsidR="00593567" w:rsidRDefault="00593567" w:rsidP="00593567">
      <w:pPr>
        <w:rPr>
          <w:rFonts w:ascii="Arial" w:hAnsi="Arial" w:cs="Arial"/>
          <w:sz w:val="22"/>
          <w:szCs w:val="22"/>
          <w:lang w:val="es-CO" w:eastAsia="en-US"/>
        </w:rPr>
      </w:pPr>
    </w:p>
    <w:p w14:paraId="60BBB405" w14:textId="77777777" w:rsidR="00593567" w:rsidRDefault="00593567" w:rsidP="00593567">
      <w:pPr>
        <w:rPr>
          <w:rFonts w:ascii="Arial" w:hAnsi="Arial" w:cs="Arial"/>
          <w:sz w:val="22"/>
          <w:szCs w:val="22"/>
          <w:lang w:val="es-CO" w:eastAsia="en-US"/>
        </w:rPr>
      </w:pPr>
    </w:p>
    <w:p w14:paraId="6D2B1237" w14:textId="77777777" w:rsidR="000C07C8" w:rsidRDefault="000C07C8" w:rsidP="009B2286">
      <w:pPr>
        <w:rPr>
          <w:rFonts w:ascii="Arial" w:hAnsi="Arial" w:cs="Arial"/>
          <w:sz w:val="22"/>
          <w:szCs w:val="22"/>
          <w:lang w:val="es-CO" w:eastAsia="en-US"/>
        </w:rPr>
      </w:pPr>
    </w:p>
    <w:sectPr w:rsidR="000C07C8">
      <w:headerReference w:type="default" r:id="rId8"/>
      <w:footerReference w:type="default" r:id="rId9"/>
      <w:pgSz w:w="12240" w:h="15840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7A924" w14:textId="77777777" w:rsidR="008431DC" w:rsidRDefault="008431DC">
      <w:r>
        <w:separator/>
      </w:r>
    </w:p>
    <w:p w14:paraId="21E0D1C7" w14:textId="77777777" w:rsidR="008431DC" w:rsidRDefault="008431DC"/>
  </w:endnote>
  <w:endnote w:type="continuationSeparator" w:id="0">
    <w:p w14:paraId="4BE6C457" w14:textId="77777777" w:rsidR="008431DC" w:rsidRDefault="008431DC">
      <w:r>
        <w:continuationSeparator/>
      </w:r>
    </w:p>
    <w:p w14:paraId="6F072D2C" w14:textId="77777777" w:rsidR="008431DC" w:rsidRDefault="008431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2"/>
      <w:gridCol w:w="2930"/>
      <w:gridCol w:w="2936"/>
    </w:tblGrid>
    <w:tr w:rsidR="00A26E8E" w:rsidRPr="00D24AB3" w14:paraId="4A0A53DC" w14:textId="77777777" w:rsidTr="000A10E0">
      <w:trPr>
        <w:trHeight w:val="851"/>
      </w:trPr>
      <w:tc>
        <w:tcPr>
          <w:tcW w:w="3019" w:type="dxa"/>
          <w:tcBorders>
            <w:right w:val="double" w:sz="4" w:space="0" w:color="auto"/>
          </w:tcBorders>
        </w:tcPr>
        <w:p w14:paraId="6E0C6E3D" w14:textId="77777777" w:rsidR="00A26E8E" w:rsidRPr="00D565EF" w:rsidRDefault="00A26E8E" w:rsidP="00944A62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565EF">
            <w:rPr>
              <w:rFonts w:ascii="Arial" w:hAnsi="Arial" w:cs="Arial"/>
              <w:b/>
              <w:sz w:val="20"/>
              <w:szCs w:val="20"/>
            </w:rPr>
            <w:t>ELABORADO POR:</w:t>
          </w:r>
        </w:p>
        <w:p w14:paraId="6DEE12F1" w14:textId="77777777" w:rsidR="00A26E8E" w:rsidRPr="00D565EF" w:rsidRDefault="00A26E8E" w:rsidP="00944A62">
          <w:pPr>
            <w:pStyle w:val="Piedepgina"/>
            <w:rPr>
              <w:rFonts w:ascii="Arial" w:hAnsi="Arial" w:cs="Arial"/>
              <w:b/>
              <w:sz w:val="20"/>
              <w:szCs w:val="20"/>
            </w:rPr>
          </w:pPr>
        </w:p>
        <w:p w14:paraId="6159A042" w14:textId="06E5B836" w:rsidR="00A26E8E" w:rsidRDefault="00A26E8E" w:rsidP="00944A62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4665F5CB" w14:textId="77777777" w:rsidR="00A26E8E" w:rsidRPr="0023600F" w:rsidRDefault="00A26E8E" w:rsidP="00944A62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 w:rsidRPr="0023600F">
            <w:rPr>
              <w:rFonts w:ascii="Arial" w:hAnsi="Arial" w:cs="Arial"/>
              <w:sz w:val="20"/>
              <w:szCs w:val="20"/>
            </w:rPr>
            <w:t>Consultor</w:t>
          </w:r>
        </w:p>
      </w:tc>
      <w:tc>
        <w:tcPr>
          <w:tcW w:w="3020" w:type="dxa"/>
          <w:tcBorders>
            <w:left w:val="double" w:sz="4" w:space="0" w:color="auto"/>
            <w:right w:val="double" w:sz="4" w:space="0" w:color="auto"/>
          </w:tcBorders>
        </w:tcPr>
        <w:p w14:paraId="50934336" w14:textId="77777777" w:rsidR="00A26E8E" w:rsidRPr="00D565EF" w:rsidRDefault="00A26E8E" w:rsidP="00944A62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565EF">
            <w:rPr>
              <w:rFonts w:ascii="Arial" w:hAnsi="Arial" w:cs="Arial"/>
              <w:b/>
              <w:sz w:val="20"/>
              <w:szCs w:val="20"/>
            </w:rPr>
            <w:t>REVISADO POR:</w:t>
          </w:r>
        </w:p>
        <w:p w14:paraId="3C865FFC" w14:textId="77777777" w:rsidR="00A26E8E" w:rsidRPr="00D565EF" w:rsidRDefault="00A26E8E" w:rsidP="00944A62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A1D1992" w14:textId="77777777" w:rsidR="00A26E8E" w:rsidRPr="00D565EF" w:rsidRDefault="00A26E8E" w:rsidP="00944A62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565EF">
            <w:rPr>
              <w:rFonts w:ascii="Arial" w:hAnsi="Arial" w:cs="Arial"/>
              <w:b/>
              <w:sz w:val="20"/>
              <w:szCs w:val="20"/>
            </w:rPr>
            <w:t>John Susa</w:t>
          </w:r>
        </w:p>
        <w:p w14:paraId="196AB368" w14:textId="77777777" w:rsidR="00A26E8E" w:rsidRPr="00D565EF" w:rsidRDefault="00A26E8E" w:rsidP="00944A62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 w:rsidRPr="00D565EF">
            <w:rPr>
              <w:rFonts w:ascii="Arial" w:hAnsi="Arial" w:cs="Arial"/>
              <w:sz w:val="20"/>
              <w:szCs w:val="20"/>
            </w:rPr>
            <w:t>Presidente</w:t>
          </w:r>
        </w:p>
      </w:tc>
      <w:tc>
        <w:tcPr>
          <w:tcW w:w="3020" w:type="dxa"/>
          <w:tcBorders>
            <w:left w:val="double" w:sz="4" w:space="0" w:color="auto"/>
          </w:tcBorders>
        </w:tcPr>
        <w:p w14:paraId="2D716D8E" w14:textId="77777777" w:rsidR="00A26E8E" w:rsidRPr="00D565EF" w:rsidRDefault="00A26E8E" w:rsidP="00944A62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565EF">
            <w:rPr>
              <w:rFonts w:ascii="Arial" w:hAnsi="Arial" w:cs="Arial"/>
              <w:b/>
              <w:sz w:val="20"/>
              <w:szCs w:val="20"/>
            </w:rPr>
            <w:t>APROBADO POR:</w:t>
          </w:r>
        </w:p>
        <w:p w14:paraId="7384B314" w14:textId="77777777" w:rsidR="00A26E8E" w:rsidRPr="00D565EF" w:rsidRDefault="00A26E8E" w:rsidP="00944A62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44D705F2" w14:textId="77777777" w:rsidR="00A26E8E" w:rsidRPr="00D565EF" w:rsidRDefault="00A26E8E" w:rsidP="00944A62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565EF">
            <w:rPr>
              <w:rFonts w:ascii="Arial" w:hAnsi="Arial" w:cs="Arial"/>
              <w:b/>
              <w:sz w:val="20"/>
              <w:szCs w:val="20"/>
            </w:rPr>
            <w:t>Comité de Calidad</w:t>
          </w:r>
        </w:p>
        <w:p w14:paraId="080BDC2D" w14:textId="77777777" w:rsidR="00A26E8E" w:rsidRPr="00D565EF" w:rsidRDefault="00A26E8E" w:rsidP="00944A62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093FEA87" w14:textId="77777777" w:rsidR="00A26E8E" w:rsidRDefault="00A26E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FA1A6" w14:textId="77777777" w:rsidR="008431DC" w:rsidRDefault="008431DC">
      <w:r>
        <w:separator/>
      </w:r>
    </w:p>
    <w:p w14:paraId="7D392336" w14:textId="77777777" w:rsidR="008431DC" w:rsidRDefault="008431DC"/>
  </w:footnote>
  <w:footnote w:type="continuationSeparator" w:id="0">
    <w:p w14:paraId="2DE82302" w14:textId="77777777" w:rsidR="008431DC" w:rsidRDefault="008431DC">
      <w:r>
        <w:continuationSeparator/>
      </w:r>
    </w:p>
    <w:p w14:paraId="3D93E163" w14:textId="77777777" w:rsidR="008431DC" w:rsidRDefault="008431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8"/>
      <w:gridCol w:w="4037"/>
      <w:gridCol w:w="2484"/>
    </w:tblGrid>
    <w:tr w:rsidR="00A26E8E" w:rsidRPr="00A26089" w14:paraId="487A77FB" w14:textId="77777777" w:rsidTr="00AB1857">
      <w:trPr>
        <w:trHeight w:val="394"/>
      </w:trPr>
      <w:tc>
        <w:tcPr>
          <w:tcW w:w="2518" w:type="dxa"/>
          <w:vMerge w:val="restart"/>
          <w:tcBorders>
            <w:right w:val="double" w:sz="4" w:space="0" w:color="auto"/>
          </w:tcBorders>
        </w:tcPr>
        <w:p w14:paraId="1ADEA243" w14:textId="77777777" w:rsidR="00A26E8E" w:rsidRPr="00A26089" w:rsidRDefault="00A26E8E" w:rsidP="00873A6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 wp14:anchorId="47724262" wp14:editId="05697462">
                <wp:simplePos x="0" y="0"/>
                <wp:positionH relativeFrom="column">
                  <wp:posOffset>89535</wp:posOffset>
                </wp:positionH>
                <wp:positionV relativeFrom="paragraph">
                  <wp:posOffset>130810</wp:posOffset>
                </wp:positionV>
                <wp:extent cx="1238250" cy="685800"/>
                <wp:effectExtent l="0" t="0" r="0" b="0"/>
                <wp:wrapNone/>
                <wp:docPr id="4" name="Imagen 4" descr="Ethos logo 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thos logo 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37" w:type="dxa"/>
          <w:vMerge w:val="restart"/>
          <w:tcBorders>
            <w:left w:val="double" w:sz="4" w:space="0" w:color="auto"/>
            <w:right w:val="double" w:sz="4" w:space="0" w:color="auto"/>
          </w:tcBorders>
          <w:vAlign w:val="center"/>
        </w:tcPr>
        <w:p w14:paraId="6A03A633" w14:textId="430C6201" w:rsidR="00A26E8E" w:rsidRPr="00A26089" w:rsidRDefault="00A26E8E" w:rsidP="0092491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spellStart"/>
          <w:r>
            <w:rPr>
              <w:rFonts w:ascii="Arial" w:hAnsi="Arial" w:cs="Arial"/>
              <w:b/>
              <w:sz w:val="20"/>
              <w:szCs w:val="20"/>
            </w:rPr>
            <w:t>WebServices</w:t>
          </w:r>
          <w:proofErr w:type="spellEnd"/>
          <w:r>
            <w:rPr>
              <w:rFonts w:ascii="Arial" w:hAnsi="Arial" w:cs="Arial"/>
              <w:b/>
              <w:sz w:val="20"/>
              <w:szCs w:val="20"/>
            </w:rPr>
            <w:t xml:space="preserve"> LIMEN RISK</w:t>
          </w:r>
        </w:p>
      </w:tc>
      <w:tc>
        <w:tcPr>
          <w:tcW w:w="2484" w:type="dxa"/>
          <w:tcBorders>
            <w:left w:val="double" w:sz="4" w:space="0" w:color="auto"/>
            <w:bottom w:val="double" w:sz="4" w:space="0" w:color="auto"/>
          </w:tcBorders>
          <w:vAlign w:val="center"/>
        </w:tcPr>
        <w:p w14:paraId="290BE5C5" w14:textId="77777777" w:rsidR="00A26E8E" w:rsidRPr="00EF3BF4" w:rsidRDefault="00A26E8E" w:rsidP="00CF748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EF3BF4">
            <w:rPr>
              <w:rFonts w:ascii="Arial" w:hAnsi="Arial" w:cs="Arial"/>
              <w:sz w:val="20"/>
              <w:szCs w:val="20"/>
            </w:rPr>
            <w:t>Códi</w:t>
          </w:r>
          <w:r>
            <w:rPr>
              <w:rFonts w:ascii="Arial" w:hAnsi="Arial" w:cs="Arial"/>
              <w:sz w:val="20"/>
              <w:szCs w:val="20"/>
            </w:rPr>
            <w:t>go: ROP67</w:t>
          </w:r>
        </w:p>
      </w:tc>
    </w:tr>
    <w:tr w:rsidR="00A26E8E" w:rsidRPr="00A26089" w14:paraId="2CABC950" w14:textId="77777777" w:rsidTr="00AB1857">
      <w:trPr>
        <w:trHeight w:val="312"/>
      </w:trPr>
      <w:tc>
        <w:tcPr>
          <w:tcW w:w="2518" w:type="dxa"/>
          <w:vMerge/>
          <w:tcBorders>
            <w:right w:val="double" w:sz="4" w:space="0" w:color="auto"/>
          </w:tcBorders>
        </w:tcPr>
        <w:p w14:paraId="1D59A19E" w14:textId="77777777" w:rsidR="00A26E8E" w:rsidRDefault="00A26E8E" w:rsidP="00873A6E">
          <w:pPr>
            <w:pStyle w:val="Encabezado"/>
            <w:jc w:val="center"/>
            <w:rPr>
              <w:noProof/>
            </w:rPr>
          </w:pPr>
        </w:p>
      </w:tc>
      <w:tc>
        <w:tcPr>
          <w:tcW w:w="4037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1299DE2D" w14:textId="77777777" w:rsidR="00A26E8E" w:rsidRPr="00A26089" w:rsidRDefault="00A26E8E" w:rsidP="00873A6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484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3ED2B88" w14:textId="77777777" w:rsidR="00A26E8E" w:rsidRPr="00EF3BF4" w:rsidRDefault="00A26E8E" w:rsidP="00873A6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EF3BF4">
            <w:rPr>
              <w:rFonts w:ascii="Arial" w:hAnsi="Arial" w:cs="Arial"/>
              <w:sz w:val="20"/>
              <w:szCs w:val="20"/>
            </w:rPr>
            <w:t xml:space="preserve">Versión: </w:t>
          </w:r>
          <w:r>
            <w:rPr>
              <w:rFonts w:ascii="Arial" w:hAnsi="Arial" w:cs="Arial"/>
              <w:sz w:val="20"/>
              <w:szCs w:val="20"/>
            </w:rPr>
            <w:t>2</w:t>
          </w:r>
        </w:p>
      </w:tc>
    </w:tr>
    <w:tr w:rsidR="00A26E8E" w:rsidRPr="00A26089" w14:paraId="32D2B3E4" w14:textId="77777777" w:rsidTr="00AB1857">
      <w:trPr>
        <w:trHeight w:val="386"/>
      </w:trPr>
      <w:tc>
        <w:tcPr>
          <w:tcW w:w="2518" w:type="dxa"/>
          <w:vMerge/>
          <w:tcBorders>
            <w:right w:val="double" w:sz="4" w:space="0" w:color="auto"/>
          </w:tcBorders>
        </w:tcPr>
        <w:p w14:paraId="5556D1C9" w14:textId="77777777" w:rsidR="00A26E8E" w:rsidRDefault="00A26E8E" w:rsidP="00873A6E">
          <w:pPr>
            <w:pStyle w:val="Encabezado"/>
            <w:jc w:val="center"/>
            <w:rPr>
              <w:noProof/>
            </w:rPr>
          </w:pPr>
        </w:p>
      </w:tc>
      <w:tc>
        <w:tcPr>
          <w:tcW w:w="4037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7EBAF00C" w14:textId="77777777" w:rsidR="00A26E8E" w:rsidRPr="00A26089" w:rsidRDefault="00A26E8E" w:rsidP="00873A6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484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6497E901" w14:textId="77777777" w:rsidR="00A26E8E" w:rsidRPr="00EF3BF4" w:rsidRDefault="00A26E8E" w:rsidP="00873A6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EF3BF4">
            <w:rPr>
              <w:rFonts w:ascii="Arial" w:hAnsi="Arial" w:cs="Arial"/>
              <w:sz w:val="20"/>
              <w:szCs w:val="20"/>
            </w:rPr>
            <w:t>Vigencia:</w:t>
          </w:r>
          <w:r>
            <w:rPr>
              <w:rFonts w:ascii="Arial" w:hAnsi="Arial" w:cs="Arial"/>
              <w:sz w:val="20"/>
              <w:szCs w:val="20"/>
            </w:rPr>
            <w:t xml:space="preserve"> 2-abr-2018</w:t>
          </w:r>
        </w:p>
      </w:tc>
    </w:tr>
    <w:tr w:rsidR="00A26E8E" w:rsidRPr="00A26089" w14:paraId="1269FE7A" w14:textId="77777777" w:rsidTr="00AB1857">
      <w:trPr>
        <w:trHeight w:val="386"/>
      </w:trPr>
      <w:tc>
        <w:tcPr>
          <w:tcW w:w="2518" w:type="dxa"/>
          <w:vMerge/>
          <w:tcBorders>
            <w:right w:val="double" w:sz="4" w:space="0" w:color="auto"/>
          </w:tcBorders>
        </w:tcPr>
        <w:p w14:paraId="584BF437" w14:textId="77777777" w:rsidR="00A26E8E" w:rsidRDefault="00A26E8E" w:rsidP="00873A6E">
          <w:pPr>
            <w:pStyle w:val="Encabezado"/>
            <w:jc w:val="center"/>
            <w:rPr>
              <w:noProof/>
            </w:rPr>
          </w:pPr>
        </w:p>
      </w:tc>
      <w:tc>
        <w:tcPr>
          <w:tcW w:w="4037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74E4B945" w14:textId="77777777" w:rsidR="00A26E8E" w:rsidRPr="00A26089" w:rsidRDefault="00A26E8E" w:rsidP="00873A6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484" w:type="dxa"/>
          <w:tcBorders>
            <w:top w:val="double" w:sz="4" w:space="0" w:color="auto"/>
            <w:left w:val="double" w:sz="4" w:space="0" w:color="auto"/>
          </w:tcBorders>
          <w:vAlign w:val="center"/>
        </w:tcPr>
        <w:p w14:paraId="05A47D5D" w14:textId="77777777" w:rsidR="00A26E8E" w:rsidRPr="00EF3BF4" w:rsidRDefault="00A26E8E" w:rsidP="000A10E0">
          <w:pPr>
            <w:rPr>
              <w:rFonts w:ascii="Arial" w:hAnsi="Arial" w:cs="Arial"/>
              <w:sz w:val="20"/>
              <w:szCs w:val="20"/>
            </w:rPr>
          </w:pPr>
          <w:r w:rsidRPr="00EF3BF4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EF3BF4">
            <w:rPr>
              <w:rFonts w:ascii="Arial" w:hAnsi="Arial" w:cs="Arial"/>
              <w:sz w:val="20"/>
              <w:szCs w:val="20"/>
            </w:rPr>
            <w:fldChar w:fldCharType="begin"/>
          </w:r>
          <w:r w:rsidRPr="00EF3BF4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EF3BF4">
            <w:rPr>
              <w:rFonts w:ascii="Arial" w:hAnsi="Arial" w:cs="Arial"/>
              <w:sz w:val="20"/>
              <w:szCs w:val="20"/>
            </w:rPr>
            <w:fldChar w:fldCharType="separate"/>
          </w:r>
          <w:r w:rsidR="00AE2825">
            <w:rPr>
              <w:rFonts w:ascii="Arial" w:hAnsi="Arial" w:cs="Arial"/>
              <w:noProof/>
              <w:sz w:val="20"/>
              <w:szCs w:val="20"/>
            </w:rPr>
            <w:t>21</w:t>
          </w:r>
          <w:r w:rsidRPr="00EF3BF4">
            <w:rPr>
              <w:rFonts w:ascii="Arial" w:hAnsi="Arial" w:cs="Arial"/>
              <w:sz w:val="20"/>
              <w:szCs w:val="20"/>
            </w:rPr>
            <w:fldChar w:fldCharType="end"/>
          </w:r>
          <w:r w:rsidRPr="00EF3BF4">
            <w:rPr>
              <w:rFonts w:ascii="Arial" w:hAnsi="Arial" w:cs="Arial"/>
              <w:sz w:val="20"/>
              <w:szCs w:val="20"/>
            </w:rPr>
            <w:t xml:space="preserve"> de </w:t>
          </w:r>
          <w:r w:rsidRPr="00EF3BF4">
            <w:rPr>
              <w:rFonts w:ascii="Arial" w:hAnsi="Arial" w:cs="Arial"/>
              <w:sz w:val="20"/>
              <w:szCs w:val="20"/>
            </w:rPr>
            <w:fldChar w:fldCharType="begin"/>
          </w:r>
          <w:r w:rsidRPr="00EF3BF4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EF3BF4">
            <w:rPr>
              <w:rFonts w:ascii="Arial" w:hAnsi="Arial" w:cs="Arial"/>
              <w:sz w:val="20"/>
              <w:szCs w:val="20"/>
            </w:rPr>
            <w:fldChar w:fldCharType="separate"/>
          </w:r>
          <w:r w:rsidR="00AE2825">
            <w:rPr>
              <w:rFonts w:ascii="Arial" w:hAnsi="Arial" w:cs="Arial"/>
              <w:noProof/>
              <w:sz w:val="20"/>
              <w:szCs w:val="20"/>
            </w:rPr>
            <w:t>28</w:t>
          </w:r>
          <w:r w:rsidRPr="00EF3BF4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7544FD0" w14:textId="77777777" w:rsidR="00A26E8E" w:rsidRDefault="00A26E8E" w:rsidP="00D565EF">
    <w:pPr>
      <w:pStyle w:val="Encabezado"/>
      <w:rPr>
        <w:rFonts w:ascii="Times New Roman" w:hAnsi="Times New Roman"/>
        <w:i/>
        <w:sz w:val="24"/>
      </w:rPr>
    </w:pPr>
  </w:p>
  <w:p w14:paraId="48868899" w14:textId="77777777" w:rsidR="00A26E8E" w:rsidRDefault="00A26E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D09"/>
    <w:multiLevelType w:val="hybridMultilevel"/>
    <w:tmpl w:val="2DDA5898"/>
    <w:lvl w:ilvl="0" w:tplc="AB28B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C2281"/>
    <w:multiLevelType w:val="hybridMultilevel"/>
    <w:tmpl w:val="E550D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93947"/>
    <w:multiLevelType w:val="hybridMultilevel"/>
    <w:tmpl w:val="C2DA9A68"/>
    <w:lvl w:ilvl="0" w:tplc="1E52B92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858D7"/>
    <w:multiLevelType w:val="hybridMultilevel"/>
    <w:tmpl w:val="CECE43D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D14A7C"/>
    <w:multiLevelType w:val="hybridMultilevel"/>
    <w:tmpl w:val="815296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345DCA"/>
    <w:multiLevelType w:val="multilevel"/>
    <w:tmpl w:val="E13A22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C984F96"/>
    <w:multiLevelType w:val="hybridMultilevel"/>
    <w:tmpl w:val="A186327A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43DF8"/>
    <w:multiLevelType w:val="hybridMultilevel"/>
    <w:tmpl w:val="D0D06394"/>
    <w:lvl w:ilvl="0" w:tplc="E8A6E2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41ACE"/>
    <w:multiLevelType w:val="hybridMultilevel"/>
    <w:tmpl w:val="F176DC2A"/>
    <w:lvl w:ilvl="0" w:tplc="98D0F3A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49EA"/>
    <w:multiLevelType w:val="hybridMultilevel"/>
    <w:tmpl w:val="CA6E71F8"/>
    <w:lvl w:ilvl="0" w:tplc="AB28B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113576"/>
    <w:multiLevelType w:val="hybridMultilevel"/>
    <w:tmpl w:val="7A3021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703ED"/>
    <w:multiLevelType w:val="hybridMultilevel"/>
    <w:tmpl w:val="8B7A41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C45AB"/>
    <w:multiLevelType w:val="hybridMultilevel"/>
    <w:tmpl w:val="076287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5166A"/>
    <w:multiLevelType w:val="hybridMultilevel"/>
    <w:tmpl w:val="170A43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E31E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34916001"/>
    <w:multiLevelType w:val="hybridMultilevel"/>
    <w:tmpl w:val="FE0476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A3950"/>
    <w:multiLevelType w:val="hybridMultilevel"/>
    <w:tmpl w:val="E37CC4FA"/>
    <w:lvl w:ilvl="0" w:tplc="AB28B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144A07"/>
    <w:multiLevelType w:val="multilevel"/>
    <w:tmpl w:val="5FD26918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99F3628"/>
    <w:multiLevelType w:val="hybridMultilevel"/>
    <w:tmpl w:val="C4209CEA"/>
    <w:lvl w:ilvl="0" w:tplc="AE6014EA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9D856CB"/>
    <w:multiLevelType w:val="hybridMultilevel"/>
    <w:tmpl w:val="C83E7A7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917CB"/>
    <w:multiLevelType w:val="hybridMultilevel"/>
    <w:tmpl w:val="F996BAC8"/>
    <w:lvl w:ilvl="0" w:tplc="15F23DB6">
      <w:start w:val="1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20CC5"/>
    <w:multiLevelType w:val="hybridMultilevel"/>
    <w:tmpl w:val="414EAA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0A4027"/>
    <w:multiLevelType w:val="hybridMultilevel"/>
    <w:tmpl w:val="D972727C"/>
    <w:lvl w:ilvl="0" w:tplc="EFBA5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E64059A"/>
    <w:multiLevelType w:val="hybridMultilevel"/>
    <w:tmpl w:val="57084938"/>
    <w:lvl w:ilvl="0" w:tplc="2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EFD79B6"/>
    <w:multiLevelType w:val="hybridMultilevel"/>
    <w:tmpl w:val="1E9CA3AC"/>
    <w:lvl w:ilvl="0" w:tplc="AB28B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1851805"/>
    <w:multiLevelType w:val="hybridMultilevel"/>
    <w:tmpl w:val="7E16A248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3C1656C"/>
    <w:multiLevelType w:val="hybridMultilevel"/>
    <w:tmpl w:val="53123440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ind w:left="40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5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ind w:left="62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5CB55054"/>
    <w:multiLevelType w:val="hybridMultilevel"/>
    <w:tmpl w:val="42EA6BB6"/>
    <w:lvl w:ilvl="0" w:tplc="FC028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64E45"/>
    <w:multiLevelType w:val="hybridMultilevel"/>
    <w:tmpl w:val="C2524152"/>
    <w:lvl w:ilvl="0" w:tplc="3886FA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334CF"/>
    <w:multiLevelType w:val="multilevel"/>
    <w:tmpl w:val="299CB992"/>
    <w:lvl w:ilvl="0">
      <w:start w:val="3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  <w:b/>
      </w:rPr>
    </w:lvl>
  </w:abstractNum>
  <w:abstractNum w:abstractNumId="30" w15:restartNumberingAfterBreak="0">
    <w:nsid w:val="640A198F"/>
    <w:multiLevelType w:val="hybridMultilevel"/>
    <w:tmpl w:val="85DCC6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7B3A61"/>
    <w:multiLevelType w:val="hybridMultilevel"/>
    <w:tmpl w:val="FE0476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3653F"/>
    <w:multiLevelType w:val="multilevel"/>
    <w:tmpl w:val="C95412E6"/>
    <w:lvl w:ilvl="0">
      <w:start w:val="3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ascii="Times New Roman" w:hAnsi="Times New Roman" w:cs="Times New Roman" w:hint="default"/>
        <w:b/>
      </w:rPr>
    </w:lvl>
  </w:abstractNum>
  <w:abstractNum w:abstractNumId="33" w15:restartNumberingAfterBreak="0">
    <w:nsid w:val="69C20C09"/>
    <w:multiLevelType w:val="hybridMultilevel"/>
    <w:tmpl w:val="FE0476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81776"/>
    <w:multiLevelType w:val="hybridMultilevel"/>
    <w:tmpl w:val="B34878D8"/>
    <w:lvl w:ilvl="0" w:tplc="2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E63E7"/>
    <w:multiLevelType w:val="hybridMultilevel"/>
    <w:tmpl w:val="EF16E7EA"/>
    <w:lvl w:ilvl="0" w:tplc="A39AB4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15520"/>
    <w:multiLevelType w:val="hybridMultilevel"/>
    <w:tmpl w:val="D8A23BE6"/>
    <w:lvl w:ilvl="0" w:tplc="EFBA5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2C6934"/>
    <w:multiLevelType w:val="hybridMultilevel"/>
    <w:tmpl w:val="4BC4FCCA"/>
    <w:lvl w:ilvl="0" w:tplc="2C8C41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067E9"/>
    <w:multiLevelType w:val="hybridMultilevel"/>
    <w:tmpl w:val="30E8A8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0555B"/>
    <w:multiLevelType w:val="hybridMultilevel"/>
    <w:tmpl w:val="8AFC4802"/>
    <w:lvl w:ilvl="0" w:tplc="EFBA5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953E42"/>
    <w:multiLevelType w:val="hybridMultilevel"/>
    <w:tmpl w:val="FE0476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57457"/>
    <w:multiLevelType w:val="hybridMultilevel"/>
    <w:tmpl w:val="F4ACF4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9"/>
  </w:num>
  <w:num w:numId="4">
    <w:abstractNumId w:val="32"/>
  </w:num>
  <w:num w:numId="5">
    <w:abstractNumId w:val="17"/>
  </w:num>
  <w:num w:numId="6">
    <w:abstractNumId w:val="26"/>
  </w:num>
  <w:num w:numId="7">
    <w:abstractNumId w:val="14"/>
  </w:num>
  <w:num w:numId="8">
    <w:abstractNumId w:val="22"/>
  </w:num>
  <w:num w:numId="9">
    <w:abstractNumId w:val="4"/>
  </w:num>
  <w:num w:numId="10">
    <w:abstractNumId w:val="12"/>
  </w:num>
  <w:num w:numId="11">
    <w:abstractNumId w:val="38"/>
  </w:num>
  <w:num w:numId="12">
    <w:abstractNumId w:val="0"/>
  </w:num>
  <w:num w:numId="13">
    <w:abstractNumId w:val="9"/>
  </w:num>
  <w:num w:numId="14">
    <w:abstractNumId w:val="24"/>
  </w:num>
  <w:num w:numId="15">
    <w:abstractNumId w:val="16"/>
  </w:num>
  <w:num w:numId="16">
    <w:abstractNumId w:val="39"/>
  </w:num>
  <w:num w:numId="17">
    <w:abstractNumId w:val="36"/>
  </w:num>
  <w:num w:numId="18">
    <w:abstractNumId w:val="21"/>
  </w:num>
  <w:num w:numId="19">
    <w:abstractNumId w:val="3"/>
  </w:num>
  <w:num w:numId="20">
    <w:abstractNumId w:val="11"/>
  </w:num>
  <w:num w:numId="21">
    <w:abstractNumId w:val="19"/>
  </w:num>
  <w:num w:numId="22">
    <w:abstractNumId w:val="10"/>
  </w:num>
  <w:num w:numId="23">
    <w:abstractNumId w:val="1"/>
  </w:num>
  <w:num w:numId="24">
    <w:abstractNumId w:val="13"/>
  </w:num>
  <w:num w:numId="25">
    <w:abstractNumId w:val="30"/>
  </w:num>
  <w:num w:numId="26">
    <w:abstractNumId w:val="15"/>
  </w:num>
  <w:num w:numId="27">
    <w:abstractNumId w:val="33"/>
  </w:num>
  <w:num w:numId="28">
    <w:abstractNumId w:val="31"/>
  </w:num>
  <w:num w:numId="29">
    <w:abstractNumId w:val="40"/>
  </w:num>
  <w:num w:numId="30">
    <w:abstractNumId w:val="20"/>
  </w:num>
  <w:num w:numId="31">
    <w:abstractNumId w:val="2"/>
  </w:num>
  <w:num w:numId="32">
    <w:abstractNumId w:val="8"/>
  </w:num>
  <w:num w:numId="33">
    <w:abstractNumId w:val="34"/>
  </w:num>
  <w:num w:numId="34">
    <w:abstractNumId w:val="41"/>
  </w:num>
  <w:num w:numId="35">
    <w:abstractNumId w:val="25"/>
  </w:num>
  <w:num w:numId="36">
    <w:abstractNumId w:val="28"/>
  </w:num>
  <w:num w:numId="37">
    <w:abstractNumId w:val="35"/>
  </w:num>
  <w:num w:numId="38">
    <w:abstractNumId w:val="7"/>
  </w:num>
  <w:num w:numId="39">
    <w:abstractNumId w:val="37"/>
  </w:num>
  <w:num w:numId="40">
    <w:abstractNumId w:val="18"/>
  </w:num>
  <w:num w:numId="41">
    <w:abstractNumId w:val="6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E0"/>
    <w:rsid w:val="000131C2"/>
    <w:rsid w:val="00020A4F"/>
    <w:rsid w:val="00022C7D"/>
    <w:rsid w:val="0003259B"/>
    <w:rsid w:val="0004769D"/>
    <w:rsid w:val="0005466B"/>
    <w:rsid w:val="00057218"/>
    <w:rsid w:val="000641CA"/>
    <w:rsid w:val="00073EA8"/>
    <w:rsid w:val="00075D01"/>
    <w:rsid w:val="00082DDE"/>
    <w:rsid w:val="00084036"/>
    <w:rsid w:val="0009389E"/>
    <w:rsid w:val="00096B42"/>
    <w:rsid w:val="000A10E0"/>
    <w:rsid w:val="000A321C"/>
    <w:rsid w:val="000B1ACA"/>
    <w:rsid w:val="000B6FFC"/>
    <w:rsid w:val="000B799A"/>
    <w:rsid w:val="000C07C8"/>
    <w:rsid w:val="000C1116"/>
    <w:rsid w:val="000D19E9"/>
    <w:rsid w:val="000D3076"/>
    <w:rsid w:val="000D417E"/>
    <w:rsid w:val="000E2B1C"/>
    <w:rsid w:val="000F07BD"/>
    <w:rsid w:val="000F2857"/>
    <w:rsid w:val="000F3090"/>
    <w:rsid w:val="000F5035"/>
    <w:rsid w:val="000F69B4"/>
    <w:rsid w:val="000F79CB"/>
    <w:rsid w:val="00100E9A"/>
    <w:rsid w:val="00103369"/>
    <w:rsid w:val="00104DF4"/>
    <w:rsid w:val="00113AF9"/>
    <w:rsid w:val="00120490"/>
    <w:rsid w:val="00120D30"/>
    <w:rsid w:val="0013413C"/>
    <w:rsid w:val="00140008"/>
    <w:rsid w:val="00141366"/>
    <w:rsid w:val="00143CC1"/>
    <w:rsid w:val="0014444C"/>
    <w:rsid w:val="00145904"/>
    <w:rsid w:val="0016740F"/>
    <w:rsid w:val="00171F9B"/>
    <w:rsid w:val="00172583"/>
    <w:rsid w:val="00173A12"/>
    <w:rsid w:val="00181B71"/>
    <w:rsid w:val="00186A0B"/>
    <w:rsid w:val="00192E25"/>
    <w:rsid w:val="00197F89"/>
    <w:rsid w:val="001A3352"/>
    <w:rsid w:val="001A4E25"/>
    <w:rsid w:val="001B67B6"/>
    <w:rsid w:val="001B6904"/>
    <w:rsid w:val="001C4689"/>
    <w:rsid w:val="001D70E1"/>
    <w:rsid w:val="001E3752"/>
    <w:rsid w:val="001E70FC"/>
    <w:rsid w:val="001E7FCB"/>
    <w:rsid w:val="0020612E"/>
    <w:rsid w:val="002142A4"/>
    <w:rsid w:val="0022672B"/>
    <w:rsid w:val="00226956"/>
    <w:rsid w:val="002312FA"/>
    <w:rsid w:val="00231A04"/>
    <w:rsid w:val="00231E16"/>
    <w:rsid w:val="00234468"/>
    <w:rsid w:val="0023600F"/>
    <w:rsid w:val="002373AC"/>
    <w:rsid w:val="00237AEF"/>
    <w:rsid w:val="00243062"/>
    <w:rsid w:val="00243B03"/>
    <w:rsid w:val="0024597B"/>
    <w:rsid w:val="00250A7D"/>
    <w:rsid w:val="00256279"/>
    <w:rsid w:val="00262CFB"/>
    <w:rsid w:val="002644A8"/>
    <w:rsid w:val="00266004"/>
    <w:rsid w:val="00280D0A"/>
    <w:rsid w:val="00290F2A"/>
    <w:rsid w:val="0029604F"/>
    <w:rsid w:val="00297AAD"/>
    <w:rsid w:val="00297BB2"/>
    <w:rsid w:val="002A5CBB"/>
    <w:rsid w:val="002A69A8"/>
    <w:rsid w:val="002C4023"/>
    <w:rsid w:val="002C4EC4"/>
    <w:rsid w:val="002D533D"/>
    <w:rsid w:val="002E5179"/>
    <w:rsid w:val="002F6E30"/>
    <w:rsid w:val="003053E8"/>
    <w:rsid w:val="0030614F"/>
    <w:rsid w:val="003110BC"/>
    <w:rsid w:val="003122C5"/>
    <w:rsid w:val="0031567D"/>
    <w:rsid w:val="0031587B"/>
    <w:rsid w:val="00316AA1"/>
    <w:rsid w:val="00320C93"/>
    <w:rsid w:val="00320DA3"/>
    <w:rsid w:val="003211A7"/>
    <w:rsid w:val="00327E2D"/>
    <w:rsid w:val="00330AF3"/>
    <w:rsid w:val="00330CF2"/>
    <w:rsid w:val="0033208A"/>
    <w:rsid w:val="00341523"/>
    <w:rsid w:val="00342DF3"/>
    <w:rsid w:val="003438D6"/>
    <w:rsid w:val="003467A3"/>
    <w:rsid w:val="003515DC"/>
    <w:rsid w:val="0036287E"/>
    <w:rsid w:val="003736EA"/>
    <w:rsid w:val="00383426"/>
    <w:rsid w:val="00392097"/>
    <w:rsid w:val="003A5AB7"/>
    <w:rsid w:val="003B2164"/>
    <w:rsid w:val="003D068C"/>
    <w:rsid w:val="003D3358"/>
    <w:rsid w:val="003D63C5"/>
    <w:rsid w:val="003E0B87"/>
    <w:rsid w:val="003E7AB7"/>
    <w:rsid w:val="003E7C3E"/>
    <w:rsid w:val="003F0A21"/>
    <w:rsid w:val="003F2164"/>
    <w:rsid w:val="003F3C46"/>
    <w:rsid w:val="003F6A85"/>
    <w:rsid w:val="0040305A"/>
    <w:rsid w:val="00405CED"/>
    <w:rsid w:val="00423BC0"/>
    <w:rsid w:val="00427C90"/>
    <w:rsid w:val="00431012"/>
    <w:rsid w:val="0043322A"/>
    <w:rsid w:val="00440AB5"/>
    <w:rsid w:val="0044116E"/>
    <w:rsid w:val="00441FC9"/>
    <w:rsid w:val="00443DCA"/>
    <w:rsid w:val="00451365"/>
    <w:rsid w:val="00451B44"/>
    <w:rsid w:val="00460D3D"/>
    <w:rsid w:val="00461F09"/>
    <w:rsid w:val="004670A6"/>
    <w:rsid w:val="00470136"/>
    <w:rsid w:val="00473DB7"/>
    <w:rsid w:val="00480E60"/>
    <w:rsid w:val="004A1681"/>
    <w:rsid w:val="004B345B"/>
    <w:rsid w:val="004B71E7"/>
    <w:rsid w:val="004C52D9"/>
    <w:rsid w:val="004C71B4"/>
    <w:rsid w:val="004C73C6"/>
    <w:rsid w:val="004D3B21"/>
    <w:rsid w:val="004D642A"/>
    <w:rsid w:val="004E29C7"/>
    <w:rsid w:val="004E45D5"/>
    <w:rsid w:val="004E6DF7"/>
    <w:rsid w:val="004F124C"/>
    <w:rsid w:val="004F5C2C"/>
    <w:rsid w:val="005000A4"/>
    <w:rsid w:val="00505583"/>
    <w:rsid w:val="0051749B"/>
    <w:rsid w:val="00523DC5"/>
    <w:rsid w:val="0052505E"/>
    <w:rsid w:val="00525958"/>
    <w:rsid w:val="00526F50"/>
    <w:rsid w:val="005373D3"/>
    <w:rsid w:val="00537C9F"/>
    <w:rsid w:val="00537DC5"/>
    <w:rsid w:val="00537FD8"/>
    <w:rsid w:val="005415E4"/>
    <w:rsid w:val="00560AEA"/>
    <w:rsid w:val="00563116"/>
    <w:rsid w:val="005774F2"/>
    <w:rsid w:val="00581345"/>
    <w:rsid w:val="00587FEA"/>
    <w:rsid w:val="00590E44"/>
    <w:rsid w:val="0059351B"/>
    <w:rsid w:val="00593567"/>
    <w:rsid w:val="00596DC4"/>
    <w:rsid w:val="005A453B"/>
    <w:rsid w:val="005B0348"/>
    <w:rsid w:val="005B3DB9"/>
    <w:rsid w:val="005B4669"/>
    <w:rsid w:val="005C2434"/>
    <w:rsid w:val="005D425B"/>
    <w:rsid w:val="005D5E1B"/>
    <w:rsid w:val="005E6048"/>
    <w:rsid w:val="005F22F5"/>
    <w:rsid w:val="006076BE"/>
    <w:rsid w:val="006246AB"/>
    <w:rsid w:val="00630209"/>
    <w:rsid w:val="006329A6"/>
    <w:rsid w:val="006424F2"/>
    <w:rsid w:val="0064273A"/>
    <w:rsid w:val="00642812"/>
    <w:rsid w:val="00644859"/>
    <w:rsid w:val="00657F93"/>
    <w:rsid w:val="00663FA0"/>
    <w:rsid w:val="00664A09"/>
    <w:rsid w:val="00680DC8"/>
    <w:rsid w:val="006816DC"/>
    <w:rsid w:val="006864DD"/>
    <w:rsid w:val="00687062"/>
    <w:rsid w:val="00693BB5"/>
    <w:rsid w:val="006A5110"/>
    <w:rsid w:val="006A7912"/>
    <w:rsid w:val="006B7CB1"/>
    <w:rsid w:val="006C4FA1"/>
    <w:rsid w:val="006C5FDB"/>
    <w:rsid w:val="006D08FC"/>
    <w:rsid w:val="006D5223"/>
    <w:rsid w:val="006D67FE"/>
    <w:rsid w:val="006E1B80"/>
    <w:rsid w:val="0070252C"/>
    <w:rsid w:val="00712AC3"/>
    <w:rsid w:val="00720B13"/>
    <w:rsid w:val="00722F86"/>
    <w:rsid w:val="00725CC2"/>
    <w:rsid w:val="00727C04"/>
    <w:rsid w:val="007349F9"/>
    <w:rsid w:val="0073695F"/>
    <w:rsid w:val="00756091"/>
    <w:rsid w:val="00760AE6"/>
    <w:rsid w:val="0076310D"/>
    <w:rsid w:val="007812FA"/>
    <w:rsid w:val="00784565"/>
    <w:rsid w:val="0078726E"/>
    <w:rsid w:val="0079079E"/>
    <w:rsid w:val="007A3E58"/>
    <w:rsid w:val="007A4A89"/>
    <w:rsid w:val="007B316C"/>
    <w:rsid w:val="007C17D0"/>
    <w:rsid w:val="007C25D9"/>
    <w:rsid w:val="007D0F97"/>
    <w:rsid w:val="007D2EA1"/>
    <w:rsid w:val="007D5833"/>
    <w:rsid w:val="007D58E4"/>
    <w:rsid w:val="007E20FD"/>
    <w:rsid w:val="007F0C6C"/>
    <w:rsid w:val="007F45E8"/>
    <w:rsid w:val="00804F8E"/>
    <w:rsid w:val="00810F67"/>
    <w:rsid w:val="00820C5C"/>
    <w:rsid w:val="008431DC"/>
    <w:rsid w:val="00843983"/>
    <w:rsid w:val="00845891"/>
    <w:rsid w:val="008516C5"/>
    <w:rsid w:val="00852C05"/>
    <w:rsid w:val="008736C6"/>
    <w:rsid w:val="00873A6E"/>
    <w:rsid w:val="00874116"/>
    <w:rsid w:val="008746BA"/>
    <w:rsid w:val="008903C7"/>
    <w:rsid w:val="0089517D"/>
    <w:rsid w:val="008A3F24"/>
    <w:rsid w:val="008A6882"/>
    <w:rsid w:val="008A722A"/>
    <w:rsid w:val="008B090C"/>
    <w:rsid w:val="008B19C9"/>
    <w:rsid w:val="008B3C44"/>
    <w:rsid w:val="008D345E"/>
    <w:rsid w:val="008D4105"/>
    <w:rsid w:val="008D6812"/>
    <w:rsid w:val="008D763C"/>
    <w:rsid w:val="008E13D2"/>
    <w:rsid w:val="008E2560"/>
    <w:rsid w:val="008E616B"/>
    <w:rsid w:val="008F012E"/>
    <w:rsid w:val="008F236A"/>
    <w:rsid w:val="008F45A1"/>
    <w:rsid w:val="008F51EC"/>
    <w:rsid w:val="008F7303"/>
    <w:rsid w:val="00901E6C"/>
    <w:rsid w:val="009065B0"/>
    <w:rsid w:val="00910A9F"/>
    <w:rsid w:val="00914A21"/>
    <w:rsid w:val="009245AC"/>
    <w:rsid w:val="0092491E"/>
    <w:rsid w:val="009279F3"/>
    <w:rsid w:val="00940D19"/>
    <w:rsid w:val="00944A62"/>
    <w:rsid w:val="00944F8E"/>
    <w:rsid w:val="00947CF5"/>
    <w:rsid w:val="00950792"/>
    <w:rsid w:val="00954085"/>
    <w:rsid w:val="00956519"/>
    <w:rsid w:val="00957B33"/>
    <w:rsid w:val="009634AB"/>
    <w:rsid w:val="009674DB"/>
    <w:rsid w:val="00974B0C"/>
    <w:rsid w:val="00974E1B"/>
    <w:rsid w:val="00976B7F"/>
    <w:rsid w:val="009771C7"/>
    <w:rsid w:val="00977686"/>
    <w:rsid w:val="009909E0"/>
    <w:rsid w:val="00992D63"/>
    <w:rsid w:val="009969AA"/>
    <w:rsid w:val="00997543"/>
    <w:rsid w:val="009B2286"/>
    <w:rsid w:val="009C0693"/>
    <w:rsid w:val="009C1481"/>
    <w:rsid w:val="009C2BCE"/>
    <w:rsid w:val="009D0075"/>
    <w:rsid w:val="009D28F0"/>
    <w:rsid w:val="009D41A5"/>
    <w:rsid w:val="009D6A69"/>
    <w:rsid w:val="009E00E0"/>
    <w:rsid w:val="009F3E83"/>
    <w:rsid w:val="009F6B1C"/>
    <w:rsid w:val="00A04188"/>
    <w:rsid w:val="00A10815"/>
    <w:rsid w:val="00A25C52"/>
    <w:rsid w:val="00A25E00"/>
    <w:rsid w:val="00A26E8E"/>
    <w:rsid w:val="00A30B55"/>
    <w:rsid w:val="00A32B72"/>
    <w:rsid w:val="00A34216"/>
    <w:rsid w:val="00A34A4E"/>
    <w:rsid w:val="00A37E35"/>
    <w:rsid w:val="00A5016D"/>
    <w:rsid w:val="00A50D6A"/>
    <w:rsid w:val="00A71A84"/>
    <w:rsid w:val="00A72A86"/>
    <w:rsid w:val="00A778C3"/>
    <w:rsid w:val="00A904DB"/>
    <w:rsid w:val="00A950A3"/>
    <w:rsid w:val="00A9655D"/>
    <w:rsid w:val="00A96EF8"/>
    <w:rsid w:val="00AA2A95"/>
    <w:rsid w:val="00AA3191"/>
    <w:rsid w:val="00AA3481"/>
    <w:rsid w:val="00AA6E27"/>
    <w:rsid w:val="00AA7DA9"/>
    <w:rsid w:val="00AB1857"/>
    <w:rsid w:val="00AB5462"/>
    <w:rsid w:val="00AB7073"/>
    <w:rsid w:val="00AC0876"/>
    <w:rsid w:val="00AC5EE9"/>
    <w:rsid w:val="00AC67BC"/>
    <w:rsid w:val="00AD2612"/>
    <w:rsid w:val="00AD6C8E"/>
    <w:rsid w:val="00AE2825"/>
    <w:rsid w:val="00AF16F6"/>
    <w:rsid w:val="00AF2CF8"/>
    <w:rsid w:val="00AF3A0D"/>
    <w:rsid w:val="00AF5CC0"/>
    <w:rsid w:val="00AF7BD9"/>
    <w:rsid w:val="00B00137"/>
    <w:rsid w:val="00B03161"/>
    <w:rsid w:val="00B03315"/>
    <w:rsid w:val="00B0460E"/>
    <w:rsid w:val="00B068CB"/>
    <w:rsid w:val="00B06EF4"/>
    <w:rsid w:val="00B0746A"/>
    <w:rsid w:val="00B12148"/>
    <w:rsid w:val="00B17228"/>
    <w:rsid w:val="00B20026"/>
    <w:rsid w:val="00B229E8"/>
    <w:rsid w:val="00B31F0A"/>
    <w:rsid w:val="00B330A7"/>
    <w:rsid w:val="00B36A7D"/>
    <w:rsid w:val="00B41ADC"/>
    <w:rsid w:val="00B44E86"/>
    <w:rsid w:val="00B52E3B"/>
    <w:rsid w:val="00B61DA5"/>
    <w:rsid w:val="00B61E86"/>
    <w:rsid w:val="00B8088A"/>
    <w:rsid w:val="00B83C51"/>
    <w:rsid w:val="00B90150"/>
    <w:rsid w:val="00B946A8"/>
    <w:rsid w:val="00B95DCB"/>
    <w:rsid w:val="00B966BC"/>
    <w:rsid w:val="00BA10DE"/>
    <w:rsid w:val="00BA31AD"/>
    <w:rsid w:val="00BA4C8F"/>
    <w:rsid w:val="00BA6370"/>
    <w:rsid w:val="00BA72EB"/>
    <w:rsid w:val="00BB652F"/>
    <w:rsid w:val="00BC04B7"/>
    <w:rsid w:val="00BC54E4"/>
    <w:rsid w:val="00BC6D11"/>
    <w:rsid w:val="00BD4D81"/>
    <w:rsid w:val="00BD6732"/>
    <w:rsid w:val="00BD67FA"/>
    <w:rsid w:val="00BE4C07"/>
    <w:rsid w:val="00BF024A"/>
    <w:rsid w:val="00BF1389"/>
    <w:rsid w:val="00BF6C17"/>
    <w:rsid w:val="00C10AF8"/>
    <w:rsid w:val="00C13900"/>
    <w:rsid w:val="00C15EF9"/>
    <w:rsid w:val="00C46205"/>
    <w:rsid w:val="00C474FF"/>
    <w:rsid w:val="00C5078F"/>
    <w:rsid w:val="00C51CB2"/>
    <w:rsid w:val="00C62FE9"/>
    <w:rsid w:val="00C722B7"/>
    <w:rsid w:val="00C7474F"/>
    <w:rsid w:val="00C84CFD"/>
    <w:rsid w:val="00C84D31"/>
    <w:rsid w:val="00C85F33"/>
    <w:rsid w:val="00C8616F"/>
    <w:rsid w:val="00C90C05"/>
    <w:rsid w:val="00CA45E3"/>
    <w:rsid w:val="00CC01AF"/>
    <w:rsid w:val="00CC2781"/>
    <w:rsid w:val="00CC4A4C"/>
    <w:rsid w:val="00CD066C"/>
    <w:rsid w:val="00CE1ED4"/>
    <w:rsid w:val="00CE413E"/>
    <w:rsid w:val="00CE4623"/>
    <w:rsid w:val="00CE5A8B"/>
    <w:rsid w:val="00CF6B72"/>
    <w:rsid w:val="00CF748E"/>
    <w:rsid w:val="00D058CB"/>
    <w:rsid w:val="00D1254C"/>
    <w:rsid w:val="00D23B33"/>
    <w:rsid w:val="00D252EC"/>
    <w:rsid w:val="00D26431"/>
    <w:rsid w:val="00D3660C"/>
    <w:rsid w:val="00D47365"/>
    <w:rsid w:val="00D5589A"/>
    <w:rsid w:val="00D565EF"/>
    <w:rsid w:val="00D62DF5"/>
    <w:rsid w:val="00D63133"/>
    <w:rsid w:val="00D6699A"/>
    <w:rsid w:val="00D7192A"/>
    <w:rsid w:val="00D73760"/>
    <w:rsid w:val="00D739EC"/>
    <w:rsid w:val="00D7521C"/>
    <w:rsid w:val="00D76A83"/>
    <w:rsid w:val="00D77EB3"/>
    <w:rsid w:val="00D87134"/>
    <w:rsid w:val="00D9221A"/>
    <w:rsid w:val="00D946C8"/>
    <w:rsid w:val="00D9497D"/>
    <w:rsid w:val="00DB622E"/>
    <w:rsid w:val="00DB77B0"/>
    <w:rsid w:val="00DC03EC"/>
    <w:rsid w:val="00DC7820"/>
    <w:rsid w:val="00DD41FE"/>
    <w:rsid w:val="00DD72DB"/>
    <w:rsid w:val="00DE7352"/>
    <w:rsid w:val="00DF132A"/>
    <w:rsid w:val="00DF3D67"/>
    <w:rsid w:val="00DF4BC1"/>
    <w:rsid w:val="00E05EB8"/>
    <w:rsid w:val="00E15164"/>
    <w:rsid w:val="00E17234"/>
    <w:rsid w:val="00E30F0C"/>
    <w:rsid w:val="00E35021"/>
    <w:rsid w:val="00E476B0"/>
    <w:rsid w:val="00E5233E"/>
    <w:rsid w:val="00E656C7"/>
    <w:rsid w:val="00E805AD"/>
    <w:rsid w:val="00E827F3"/>
    <w:rsid w:val="00E83878"/>
    <w:rsid w:val="00E85067"/>
    <w:rsid w:val="00E93DA3"/>
    <w:rsid w:val="00E977B7"/>
    <w:rsid w:val="00EB11FD"/>
    <w:rsid w:val="00EB23FD"/>
    <w:rsid w:val="00EB3239"/>
    <w:rsid w:val="00EC2491"/>
    <w:rsid w:val="00EC3490"/>
    <w:rsid w:val="00EC60E2"/>
    <w:rsid w:val="00ED0860"/>
    <w:rsid w:val="00ED3EC4"/>
    <w:rsid w:val="00EE46C0"/>
    <w:rsid w:val="00EF725A"/>
    <w:rsid w:val="00F02793"/>
    <w:rsid w:val="00F0726C"/>
    <w:rsid w:val="00F07876"/>
    <w:rsid w:val="00F14687"/>
    <w:rsid w:val="00F15E7C"/>
    <w:rsid w:val="00F27DB7"/>
    <w:rsid w:val="00F33045"/>
    <w:rsid w:val="00F428F2"/>
    <w:rsid w:val="00F43DD5"/>
    <w:rsid w:val="00F53E21"/>
    <w:rsid w:val="00F60B08"/>
    <w:rsid w:val="00F61458"/>
    <w:rsid w:val="00F6472A"/>
    <w:rsid w:val="00F65F61"/>
    <w:rsid w:val="00F71E44"/>
    <w:rsid w:val="00F74E16"/>
    <w:rsid w:val="00F80FE9"/>
    <w:rsid w:val="00F93F50"/>
    <w:rsid w:val="00F964AE"/>
    <w:rsid w:val="00FA24BA"/>
    <w:rsid w:val="00FA73A4"/>
    <w:rsid w:val="00FB70CF"/>
    <w:rsid w:val="00FC1641"/>
    <w:rsid w:val="00FD5FA7"/>
    <w:rsid w:val="00FE19C6"/>
    <w:rsid w:val="00FE7697"/>
    <w:rsid w:val="00FF1040"/>
    <w:rsid w:val="00FF31CA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CBD0993"/>
  <w15:chartTrackingRefBased/>
  <w15:docId w15:val="{433C6ED7-8E33-4DD3-BC39-6FD4BF83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B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s-CO" w:eastAsia="en-US"/>
    </w:rPr>
  </w:style>
  <w:style w:type="paragraph" w:styleId="Ttulo2">
    <w:name w:val="heading 2"/>
    <w:basedOn w:val="Normal"/>
    <w:next w:val="Normal"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qFormat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TDC1">
    <w:name w:val="Título TDC1"/>
    <w:basedOn w:val="Ttulo1"/>
    <w:next w:val="Normal"/>
    <w:pPr>
      <w:outlineLvl w:val="9"/>
    </w:pPr>
    <w:rPr>
      <w:lang w:val="es-ES"/>
    </w:rPr>
  </w:style>
  <w:style w:type="character" w:styleId="Hipervnculo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val="es-CO" w:eastAsia="en-US"/>
    </w:rPr>
  </w:style>
  <w:style w:type="paragraph" w:styleId="Sangradetextonormal">
    <w:name w:val="Body Text Indent"/>
    <w:basedOn w:val="Normal"/>
    <w:semiHidden/>
    <w:pPr>
      <w:spacing w:after="200" w:line="276" w:lineRule="auto"/>
    </w:pPr>
    <w:rPr>
      <w:rFonts w:ascii="Calibri" w:hAnsi="Calibri"/>
      <w:szCs w:val="22"/>
      <w:lang w:val="es-CO" w:eastAsia="en-US"/>
    </w:rPr>
  </w:style>
  <w:style w:type="paragraph" w:customStyle="1" w:styleId="Prrafodelista1">
    <w:name w:val="Párrafo de lista1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val="es-CO" w:eastAsia="en-U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Calibri" w:hAnsi="Calibri"/>
      <w:sz w:val="22"/>
      <w:szCs w:val="22"/>
      <w:lang w:val="es-CO" w:eastAsia="en-U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</w:rPr>
  </w:style>
  <w:style w:type="character" w:styleId="Refdecomentario">
    <w:name w:val="annotation reference"/>
    <w:semiHidden/>
    <w:unhideWhenUsed/>
    <w:rPr>
      <w:sz w:val="16"/>
      <w:szCs w:val="16"/>
    </w:rPr>
  </w:style>
  <w:style w:type="paragraph" w:styleId="Textocomentario">
    <w:name w:val="annotation text"/>
    <w:basedOn w:val="Normal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semiHidden/>
  </w:style>
  <w:style w:type="paragraph" w:styleId="Asuntodelcomentario">
    <w:name w:val="annotation subject"/>
    <w:basedOn w:val="Textocomentario"/>
    <w:next w:val="Textocomentario"/>
    <w:semiHidden/>
    <w:unhideWhenUsed/>
    <w:rPr>
      <w:b/>
      <w:bCs/>
    </w:rPr>
  </w:style>
  <w:style w:type="character" w:customStyle="1" w:styleId="AsuntodelcomentarioCar">
    <w:name w:val="Asunto del comentario Car"/>
    <w:semiHidden/>
    <w:rPr>
      <w:b/>
      <w:bCs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styleId="Textoennegrita">
    <w:name w:val="Strong"/>
    <w:uiPriority w:val="22"/>
    <w:qFormat/>
    <w:rPr>
      <w:b/>
      <w:bCs/>
    </w:rPr>
  </w:style>
  <w:style w:type="character" w:styleId="Hipervnculovisitado">
    <w:name w:val="FollowedHyperlink"/>
    <w:uiPriority w:val="99"/>
    <w:semiHidden/>
    <w:rPr>
      <w:color w:val="800080"/>
      <w:u w:val="single"/>
    </w:rPr>
  </w:style>
  <w:style w:type="paragraph" w:customStyle="1" w:styleId="TtulodeTDC1">
    <w:name w:val="Título de TDC1"/>
    <w:basedOn w:val="Ttulo1"/>
    <w:next w:val="Normal"/>
    <w:uiPriority w:val="39"/>
    <w:semiHidden/>
    <w:unhideWhenUsed/>
    <w:qFormat/>
    <w:rsid w:val="00FA24BA"/>
    <w:pPr>
      <w:outlineLvl w:val="9"/>
    </w:pPr>
    <w:rPr>
      <w:lang w:val="es-ES"/>
    </w:rPr>
  </w:style>
  <w:style w:type="paragraph" w:styleId="Ttulo">
    <w:name w:val="Title"/>
    <w:basedOn w:val="Normal"/>
    <w:link w:val="TtuloCar"/>
    <w:qFormat/>
    <w:rsid w:val="00944F8E"/>
    <w:pPr>
      <w:spacing w:line="360" w:lineRule="auto"/>
      <w:jc w:val="center"/>
    </w:pPr>
    <w:rPr>
      <w:rFonts w:ascii="Verdana" w:hAnsi="Verdana"/>
      <w:b/>
      <w:bCs/>
      <w:caps/>
      <w:color w:val="000000"/>
      <w:sz w:val="22"/>
      <w:szCs w:val="22"/>
      <w:lang w:val="pt-BR" w:eastAsia="ja-JP"/>
    </w:rPr>
  </w:style>
  <w:style w:type="character" w:customStyle="1" w:styleId="TtuloCar">
    <w:name w:val="Título Car"/>
    <w:link w:val="Ttulo"/>
    <w:rsid w:val="00944F8E"/>
    <w:rPr>
      <w:rFonts w:ascii="Verdana" w:hAnsi="Verdana" w:cs="Arial"/>
      <w:b/>
      <w:bCs/>
      <w:caps/>
      <w:color w:val="000000"/>
      <w:sz w:val="22"/>
      <w:szCs w:val="22"/>
      <w:lang w:val="pt-BR" w:eastAsia="ja-JP"/>
    </w:rPr>
  </w:style>
  <w:style w:type="table" w:styleId="Tablaconcuadrcula">
    <w:name w:val="Table Grid"/>
    <w:basedOn w:val="Tablanormal"/>
    <w:uiPriority w:val="59"/>
    <w:rsid w:val="006D0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5373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Prrafodelista">
    <w:name w:val="List Paragraph"/>
    <w:basedOn w:val="Normal"/>
    <w:uiPriority w:val="34"/>
    <w:qFormat/>
    <w:rsid w:val="0003259B"/>
    <w:pPr>
      <w:ind w:left="720"/>
      <w:contextualSpacing/>
    </w:pPr>
  </w:style>
  <w:style w:type="paragraph" w:customStyle="1" w:styleId="BankinglyNormalStyle">
    <w:name w:val="Bankingly Normal Style"/>
    <w:link w:val="BankinglyNormalStyleChar"/>
    <w:qFormat/>
    <w:rsid w:val="00756091"/>
    <w:pPr>
      <w:spacing w:line="276" w:lineRule="auto"/>
      <w:contextualSpacing/>
      <w:jc w:val="both"/>
    </w:pPr>
    <w:rPr>
      <w:rFonts w:ascii="Open Sans" w:hAnsi="Open Sans"/>
      <w:iCs/>
      <w:color w:val="444444"/>
      <w:lang w:val="es-UY" w:eastAsia="en-US"/>
    </w:rPr>
  </w:style>
  <w:style w:type="character" w:customStyle="1" w:styleId="BankinglyNormalStyleChar">
    <w:name w:val="Bankingly Normal Style Char"/>
    <w:link w:val="BankinglyNormalStyle"/>
    <w:rsid w:val="00756091"/>
    <w:rPr>
      <w:rFonts w:ascii="Open Sans" w:hAnsi="Open Sans"/>
      <w:iCs/>
      <w:color w:val="444444"/>
      <w:lang w:val="es-UY" w:eastAsia="en-US"/>
    </w:rPr>
  </w:style>
  <w:style w:type="character" w:customStyle="1" w:styleId="html-tag">
    <w:name w:val="html-tag"/>
    <w:basedOn w:val="Fuentedeprrafopredeter"/>
    <w:rsid w:val="002C4EC4"/>
  </w:style>
  <w:style w:type="character" w:customStyle="1" w:styleId="html-attribute">
    <w:name w:val="html-attribute"/>
    <w:basedOn w:val="Fuentedeprrafopredeter"/>
    <w:rsid w:val="002C4EC4"/>
  </w:style>
  <w:style w:type="character" w:customStyle="1" w:styleId="html-attribute-name">
    <w:name w:val="html-attribute-name"/>
    <w:basedOn w:val="Fuentedeprrafopredeter"/>
    <w:rsid w:val="002C4EC4"/>
  </w:style>
  <w:style w:type="character" w:customStyle="1" w:styleId="html-attribute-value">
    <w:name w:val="html-attribute-value"/>
    <w:basedOn w:val="Fuentedeprrafopredeter"/>
    <w:rsid w:val="002C4EC4"/>
  </w:style>
  <w:style w:type="character" w:customStyle="1" w:styleId="text">
    <w:name w:val="text"/>
    <w:basedOn w:val="Fuentedeprrafopredeter"/>
    <w:rsid w:val="002C4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3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-SOPDES_4\Escritorio\documentos%20para%20desarrollo\ESPECIFICACI&#211;N%20DE%20REQUERIMIENT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3918-75F6-4106-8AD8-34394894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ESPECIFICACIÓN DE REQUERIMIENTOS.dot</Template>
  <TotalTime>1095</TotalTime>
  <Pages>5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ESPECIFICACIÓN DE REQUERIMIENTOS</vt:lpstr>
    </vt:vector>
  </TitlesOfParts>
  <Company>Ethos</Company>
  <LinksUpToDate>false</LinksUpToDate>
  <CharactersWithSpaces>5076</CharactersWithSpaces>
  <SharedDoc>false</SharedDoc>
  <HLinks>
    <vt:vector size="114" baseType="variant"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_Toc398197290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_Toc398197289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_Toc398197288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_Toc398197287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_Toc398197286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_Toc398197285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_Toc398197284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_Toc398197283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_Toc398197282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_Toc398197281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_Toc398197280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_Toc398197279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_Toc398197278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_Toc398197277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_Toc398197276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_Toc398197275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_Toc398197274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_Toc398197273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_Toc398197272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ESPECIFICACIÓN DE REQUERIMIENTOS</dc:title>
  <dc:subject/>
  <dc:creator>USU-SOPDES_4</dc:creator>
  <cp:keywords/>
  <cp:lastModifiedBy>Kenneth Ivan Jimenez Bastidas</cp:lastModifiedBy>
  <cp:revision>139</cp:revision>
  <cp:lastPrinted>2014-09-11T16:20:00Z</cp:lastPrinted>
  <dcterms:created xsi:type="dcterms:W3CDTF">2019-06-11T20:37:00Z</dcterms:created>
  <dcterms:modified xsi:type="dcterms:W3CDTF">2021-07-20T16:57:00Z</dcterms:modified>
</cp:coreProperties>
</file>